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6F7E" w14:textId="77777777" w:rsidR="00254206" w:rsidRPr="00E109DF" w:rsidRDefault="005F405C" w:rsidP="00B0740E">
      <w:pPr>
        <w:rPr>
          <w:rFonts w:ascii="Arial" w:hAnsi="Arial" w:cs="Arial"/>
          <w:i/>
          <w:sz w:val="16"/>
          <w:szCs w:val="16"/>
        </w:rPr>
      </w:pPr>
      <w:r w:rsidRPr="00BE3B97">
        <w:rPr>
          <w:rFonts w:ascii="Arial" w:hAnsi="Arial" w:cs="Arial"/>
          <w:i/>
          <w:sz w:val="16"/>
          <w:szCs w:val="16"/>
        </w:rPr>
        <w:t xml:space="preserve">              </w:t>
      </w:r>
      <w:r w:rsidR="00BE3B97" w:rsidRPr="00BE3B97">
        <w:rPr>
          <w:rFonts w:ascii="Arial" w:hAnsi="Arial" w:cs="Arial"/>
          <w:i/>
          <w:sz w:val="16"/>
          <w:szCs w:val="16"/>
        </w:rPr>
        <w:t xml:space="preserve">           </w:t>
      </w:r>
      <w:r w:rsidRPr="00254206">
        <w:rPr>
          <w:rFonts w:ascii="Book Antiqua" w:hAnsi="Book Antiqua" w:cs="Arial"/>
          <w:i/>
          <w:sz w:val="18"/>
          <w:szCs w:val="18"/>
        </w:rPr>
        <w:t>Gažanski trg 8, 47 000 Karlovac, tel: 047 649 100, fax: 047 649 1</w:t>
      </w:r>
      <w:r w:rsidR="00D26139" w:rsidRPr="00254206">
        <w:rPr>
          <w:rFonts w:ascii="Book Antiqua" w:hAnsi="Book Antiqua" w:cs="Arial"/>
          <w:i/>
          <w:sz w:val="18"/>
          <w:szCs w:val="18"/>
        </w:rPr>
        <w:t>01, besplatni tel</w:t>
      </w:r>
      <w:r w:rsidR="00254206">
        <w:rPr>
          <w:rFonts w:ascii="Book Antiqua" w:hAnsi="Book Antiqua" w:cs="Arial"/>
          <w:i/>
          <w:sz w:val="18"/>
          <w:szCs w:val="18"/>
        </w:rPr>
        <w:t>: 0800 400 04</w:t>
      </w:r>
      <w:r w:rsidR="00BE3B97" w:rsidRPr="00254206">
        <w:rPr>
          <w:rFonts w:ascii="Book Antiqua" w:hAnsi="Book Antiqua" w:cs="Arial"/>
          <w:i/>
          <w:sz w:val="18"/>
          <w:szCs w:val="18"/>
        </w:rPr>
        <w:t xml:space="preserve">7 </w:t>
      </w:r>
    </w:p>
    <w:p w14:paraId="22D52ACA" w14:textId="0729357D" w:rsidR="007A12AF" w:rsidRDefault="00DB25C8" w:rsidP="00613ECA">
      <w:pPr>
        <w:rPr>
          <w:rFonts w:ascii="Book Antiqua" w:hAnsi="Book Antiqua" w:cs="Arial"/>
          <w:i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0F79E" wp14:editId="6E323849">
                <wp:simplePos x="0" y="0"/>
                <wp:positionH relativeFrom="column">
                  <wp:posOffset>3581400</wp:posOffset>
                </wp:positionH>
                <wp:positionV relativeFrom="paragraph">
                  <wp:posOffset>711835</wp:posOffset>
                </wp:positionV>
                <wp:extent cx="2381250" cy="1333500"/>
                <wp:effectExtent l="0" t="0" r="19050" b="19050"/>
                <wp:wrapNone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FB08" w14:textId="1664550D" w:rsidR="00AC5B5A" w:rsidRDefault="00AC5B5A" w:rsidP="00EF149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79899C3" w14:textId="77777777" w:rsidR="00A3795F" w:rsidRDefault="00A3795F" w:rsidP="00EF149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A06C7C0" w14:textId="65E35C9F" w:rsidR="00A3795F" w:rsidRPr="00A3795F" w:rsidRDefault="00A3795F" w:rsidP="00EF149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95F">
                              <w:rPr>
                                <w:sz w:val="36"/>
                                <w:szCs w:val="36"/>
                              </w:rPr>
                              <w:t>Večernji list d.o.o.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F79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2pt;margin-top:56.05pt;width:187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" strokecolor="#4f81bd" strokeweight=".5pt">
                <v:stroke dashstyle="dash"/>
                <v:textbox>
                  <w:txbxContent>
                    <w:p w14:paraId="4E4CFB08" w14:textId="1664550D" w:rsidR="00AC5B5A" w:rsidRDefault="00AC5B5A" w:rsidP="00EF149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79899C3" w14:textId="77777777" w:rsidR="00A3795F" w:rsidRDefault="00A3795F" w:rsidP="00EF149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A06C7C0" w14:textId="65E35C9F" w:rsidR="00A3795F" w:rsidRPr="00A3795F" w:rsidRDefault="00A3795F" w:rsidP="00EF149F">
                      <w:pPr>
                        <w:rPr>
                          <w:sz w:val="36"/>
                          <w:szCs w:val="36"/>
                        </w:rPr>
                      </w:pPr>
                      <w:r w:rsidRPr="00A3795F">
                        <w:rPr>
                          <w:sz w:val="36"/>
                          <w:szCs w:val="36"/>
                        </w:rPr>
                        <w:t>Večernji list d.o.o.</w:t>
                      </w:r>
                    </w:p>
                  </w:txbxContent>
                </v:textbox>
              </v:shape>
            </w:pict>
          </mc:Fallback>
        </mc:AlternateContent>
      </w:r>
      <w:r w:rsidR="0071175D">
        <w:rPr>
          <w:rFonts w:ascii="Book Antiqua" w:hAnsi="Book Antiqua" w:cs="Arial"/>
          <w:i/>
          <w:sz w:val="18"/>
          <w:szCs w:val="18"/>
        </w:rPr>
        <w:t xml:space="preserve">                         </w:t>
      </w:r>
      <w:r w:rsidR="00254206">
        <w:rPr>
          <w:rFonts w:ascii="Book Antiqua" w:hAnsi="Book Antiqua" w:cs="Arial"/>
          <w:i/>
          <w:sz w:val="18"/>
          <w:szCs w:val="18"/>
        </w:rPr>
        <w:t xml:space="preserve">e-mail: </w:t>
      </w:r>
      <w:r w:rsidR="00CF19F3" w:rsidRPr="00254206">
        <w:rPr>
          <w:rFonts w:ascii="Book Antiqua" w:hAnsi="Book Antiqua" w:cs="Arial"/>
          <w:i/>
          <w:sz w:val="18"/>
          <w:szCs w:val="18"/>
        </w:rPr>
        <w:t xml:space="preserve"> </w:t>
      </w:r>
      <w:hyperlink r:id="rId8" w:history="1">
        <w:r w:rsidR="00254206" w:rsidRPr="005A58CC">
          <w:rPr>
            <w:rStyle w:val="Hyperlink"/>
            <w:rFonts w:ascii="Book Antiqua" w:hAnsi="Book Antiqua" w:cs="Arial"/>
            <w:i/>
            <w:sz w:val="18"/>
            <w:szCs w:val="18"/>
          </w:rPr>
          <w:t>kontakt@vik-ka.hr</w:t>
        </w:r>
      </w:hyperlink>
      <w:r w:rsidR="00254206">
        <w:rPr>
          <w:rFonts w:ascii="Book Antiqua" w:hAnsi="Book Antiqua" w:cs="Arial"/>
          <w:i/>
          <w:sz w:val="18"/>
          <w:szCs w:val="18"/>
        </w:rPr>
        <w:t>,</w:t>
      </w:r>
      <w:r w:rsidR="00360EDF" w:rsidRPr="00254206">
        <w:rPr>
          <w:rFonts w:ascii="Book Antiqua" w:hAnsi="Book Antiqua" w:cs="Arial"/>
          <w:i/>
          <w:sz w:val="18"/>
          <w:szCs w:val="18"/>
        </w:rPr>
        <w:t xml:space="preserve"> </w:t>
      </w:r>
      <w:r w:rsidR="00CF19F3" w:rsidRPr="00254206">
        <w:rPr>
          <w:rFonts w:ascii="Book Antiqua" w:hAnsi="Book Antiqua" w:cs="Arial"/>
          <w:i/>
          <w:sz w:val="18"/>
          <w:szCs w:val="18"/>
        </w:rPr>
        <w:t>web: www.vik-ka.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827B6" wp14:editId="2F156243">
                <wp:simplePos x="0" y="0"/>
                <wp:positionH relativeFrom="page">
                  <wp:posOffset>552450</wp:posOffset>
                </wp:positionH>
                <wp:positionV relativeFrom="page">
                  <wp:posOffset>1943100</wp:posOffset>
                </wp:positionV>
                <wp:extent cx="2438400" cy="952500"/>
                <wp:effectExtent l="0" t="0" r="0" b="0"/>
                <wp:wrapNone/>
                <wp:docPr id="9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5C81" w14:textId="3DDBF8EC" w:rsidR="00B4559D" w:rsidRPr="00B4559D" w:rsidRDefault="00254206" w:rsidP="00B4559D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Naš znak:</w:t>
                            </w:r>
                            <w:r w:rsidR="00E81A8C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2904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5F" w:rsidRPr="00A3795F">
                              <w:rPr>
                                <w:bCs/>
                                <w:i/>
                              </w:rPr>
                              <w:t>5-2803-000</w:t>
                            </w:r>
                            <w:r w:rsidR="00B00536">
                              <w:rPr>
                                <w:bCs/>
                                <w:i/>
                              </w:rPr>
                              <w:t>6</w:t>
                            </w:r>
                          </w:p>
                          <w:p w14:paraId="55168DAA" w14:textId="77777777" w:rsidR="00864691" w:rsidRPr="00254206" w:rsidRDefault="00254206" w:rsidP="00864691">
                            <w:pPr>
                              <w:tabs>
                                <w:tab w:val="left" w:pos="1134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Vaš znak</w:t>
                            </w:r>
                            <w:r w:rsidR="00B01505"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E81A8C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459390" w14:textId="77777777" w:rsidR="00864691" w:rsidRPr="00CF19F3" w:rsidRDefault="00864691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13AEF3A" w14:textId="2B863EAA" w:rsidR="005F405C" w:rsidRPr="00CF19F3" w:rsidRDefault="005F405C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F19F3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Karlovac,</w:t>
                            </w:r>
                            <w:r w:rsidR="00A3795F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5F" w:rsidRPr="00A3795F">
                              <w:rPr>
                                <w:bCs/>
                                <w:i/>
                              </w:rPr>
                              <w:t>13.11.2024.</w:t>
                            </w:r>
                          </w:p>
                          <w:p w14:paraId="5CF85DD5" w14:textId="77777777" w:rsidR="006E4245" w:rsidRDefault="0016105D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F049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34A572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1BBE3EC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023C8F4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7E0E18C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27B6" id="Text Box 180" o:spid="_x0000_s1027" type="#_x0000_t202" style="position:absolute;margin-left:43.5pt;margin-top:153pt;width:192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" filled="f" stroked="f">
                <v:fill opacity="32896f"/>
                <v:textbox>
                  <w:txbxContent>
                    <w:p w14:paraId="20115C81" w14:textId="3DDBF8EC" w:rsidR="00B4559D" w:rsidRPr="00B4559D" w:rsidRDefault="00254206" w:rsidP="00B4559D">
                      <w:pPr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Naš znak:</w:t>
                      </w:r>
                      <w:r w:rsidR="00E81A8C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A2904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3795F" w:rsidRPr="00A3795F">
                        <w:rPr>
                          <w:bCs/>
                          <w:i/>
                        </w:rPr>
                        <w:t>5-2803-000</w:t>
                      </w:r>
                      <w:r w:rsidR="00B00536">
                        <w:rPr>
                          <w:bCs/>
                          <w:i/>
                        </w:rPr>
                        <w:t>6</w:t>
                      </w:r>
                    </w:p>
                    <w:p w14:paraId="55168DAA" w14:textId="77777777" w:rsidR="00864691" w:rsidRPr="00254206" w:rsidRDefault="00254206" w:rsidP="00864691">
                      <w:pPr>
                        <w:tabs>
                          <w:tab w:val="left" w:pos="1134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Vaš znak</w:t>
                      </w:r>
                      <w:r w:rsidR="00B01505"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r w:rsidR="00E81A8C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459390" w14:textId="77777777" w:rsidR="00864691" w:rsidRPr="00CF19F3" w:rsidRDefault="00864691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13AEF3A" w14:textId="2B863EAA" w:rsidR="005F405C" w:rsidRPr="00CF19F3" w:rsidRDefault="005F405C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CF19F3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Karlovac,</w:t>
                      </w:r>
                      <w:r w:rsidR="00A3795F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3795F" w:rsidRPr="00A3795F">
                        <w:rPr>
                          <w:bCs/>
                          <w:i/>
                        </w:rPr>
                        <w:t>13.11.2024.</w:t>
                      </w:r>
                    </w:p>
                    <w:p w14:paraId="5CF85DD5" w14:textId="77777777" w:rsidR="006E4245" w:rsidRDefault="0016105D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</w:t>
                      </w:r>
                      <w:r w:rsidR="00F0490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34A572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61BBE3EC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0023C8F4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7E0E18C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0D89">
        <w:rPr>
          <w:rFonts w:ascii="Book Antiqua" w:hAnsi="Book Antiqua" w:cs="Arial"/>
          <w:i/>
          <w:sz w:val="18"/>
          <w:szCs w:val="18"/>
        </w:rPr>
        <w:t>hr</w:t>
      </w:r>
    </w:p>
    <w:p w14:paraId="66D73E14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A75760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373DF8E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5F82BA9D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353E0D2D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88C3FA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772CE60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7A63F125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7270217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5E880AB0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40EF614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D032592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CC536BF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4D1F5A9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5CA17AF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4C7BB285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709F5081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67B64849" w14:textId="77777777" w:rsidR="00A3795F" w:rsidRPr="00894443" w:rsidRDefault="00A3795F" w:rsidP="00A3795F">
      <w:pPr>
        <w:ind w:firstLine="708"/>
        <w:jc w:val="both"/>
      </w:pPr>
      <w:r>
        <w:t>Skupština</w:t>
      </w:r>
      <w:r w:rsidRPr="00894443">
        <w:t xml:space="preserve"> Društva Vodovod i kanalizacija d.o.o.</w:t>
      </w:r>
      <w:r>
        <w:t xml:space="preserve">, Gažanski trg 8, </w:t>
      </w:r>
      <w:r w:rsidRPr="00894443">
        <w:t xml:space="preserve">Karlovac temeljem članka </w:t>
      </w:r>
      <w:r>
        <w:t>18</w:t>
      </w:r>
      <w:r w:rsidRPr="00894443">
        <w:t>. Društvenog ugovora Vodovod i kanalizacija d.o.o. za javnu vodoopskrbu i odvodnju i Odluke br. 5-</w:t>
      </w:r>
      <w:r>
        <w:t>2803</w:t>
      </w:r>
      <w:r w:rsidRPr="00894443">
        <w:t>-000</w:t>
      </w:r>
      <w:r>
        <w:t>3</w:t>
      </w:r>
      <w:r w:rsidRPr="00894443">
        <w:t xml:space="preserve"> od </w:t>
      </w:r>
      <w:r>
        <w:t>13</w:t>
      </w:r>
      <w:r w:rsidRPr="00894443">
        <w:t>.</w:t>
      </w:r>
      <w:r>
        <w:t>11</w:t>
      </w:r>
      <w:r w:rsidRPr="00894443">
        <w:t>.20</w:t>
      </w:r>
      <w:r>
        <w:t>24</w:t>
      </w:r>
      <w:r w:rsidRPr="00894443">
        <w:t>. godine, u skladu sa odredbama članka 423. Zakona o trgovačkim društvima (NN br. 111/93, 34/99, 121/99, 52/00, 118/03, 107/07, 146/08, 137/09, 125/11, 152/11, 111/12, 68/13</w:t>
      </w:r>
      <w:r>
        <w:t>,</w:t>
      </w:r>
      <w:r w:rsidRPr="00894443">
        <w:t xml:space="preserve"> 110/15</w:t>
      </w:r>
      <w:r>
        <w:t>, 40/19, 34/2022, 114/2022, 18/2023 i 130/2023</w:t>
      </w:r>
      <w:r w:rsidRPr="00894443">
        <w:t xml:space="preserve">) raspisuje </w:t>
      </w:r>
    </w:p>
    <w:p w14:paraId="5700126D" w14:textId="77777777" w:rsidR="00A3795F" w:rsidRPr="00894443" w:rsidRDefault="00A3795F" w:rsidP="00A3795F">
      <w:pPr>
        <w:jc w:val="both"/>
      </w:pPr>
    </w:p>
    <w:p w14:paraId="38CFCDBE" w14:textId="77777777" w:rsidR="00A3795F" w:rsidRPr="00894443" w:rsidRDefault="00A3795F" w:rsidP="00A3795F">
      <w:pPr>
        <w:jc w:val="center"/>
        <w:rPr>
          <w:b/>
        </w:rPr>
      </w:pPr>
      <w:r>
        <w:rPr>
          <w:b/>
        </w:rPr>
        <w:t xml:space="preserve">J A V N I  </w:t>
      </w:r>
      <w:r w:rsidRPr="00894443">
        <w:rPr>
          <w:b/>
        </w:rPr>
        <w:t>N A T J E Č A J</w:t>
      </w:r>
    </w:p>
    <w:p w14:paraId="1714CC51" w14:textId="5E34BBDE" w:rsidR="00A3795F" w:rsidRPr="00894443" w:rsidRDefault="00A3795F" w:rsidP="00A3795F">
      <w:pPr>
        <w:jc w:val="center"/>
        <w:rPr>
          <w:b/>
        </w:rPr>
      </w:pPr>
      <w:r w:rsidRPr="00894443">
        <w:rPr>
          <w:b/>
        </w:rPr>
        <w:t xml:space="preserve">za </w:t>
      </w:r>
      <w:r>
        <w:rPr>
          <w:b/>
        </w:rPr>
        <w:t xml:space="preserve">izbor i </w:t>
      </w:r>
      <w:r w:rsidRPr="00894443">
        <w:rPr>
          <w:b/>
        </w:rPr>
        <w:t xml:space="preserve">imenovanje </w:t>
      </w:r>
      <w:r w:rsidR="00B00536">
        <w:rPr>
          <w:b/>
        </w:rPr>
        <w:t>zamjenika d</w:t>
      </w:r>
      <w:r w:rsidRPr="00894443">
        <w:rPr>
          <w:b/>
        </w:rPr>
        <w:t>irektora Društva</w:t>
      </w:r>
    </w:p>
    <w:p w14:paraId="13EEEE2F" w14:textId="77777777" w:rsidR="00A3795F" w:rsidRPr="00894443" w:rsidRDefault="00A3795F" w:rsidP="00A3795F">
      <w:pPr>
        <w:jc w:val="center"/>
        <w:rPr>
          <w:b/>
        </w:rPr>
      </w:pPr>
    </w:p>
    <w:p w14:paraId="503441BD" w14:textId="77777777" w:rsidR="00A3795F" w:rsidRPr="00894443" w:rsidRDefault="00A3795F" w:rsidP="00A3795F">
      <w:pPr>
        <w:jc w:val="both"/>
      </w:pPr>
    </w:p>
    <w:p w14:paraId="7FCAC021" w14:textId="76F0D036" w:rsidR="00A3795F" w:rsidRPr="00894443" w:rsidRDefault="00A3795F" w:rsidP="00A3795F">
      <w:pPr>
        <w:jc w:val="both"/>
      </w:pPr>
      <w:r w:rsidRPr="00894443">
        <w:t xml:space="preserve">Pozivaju se poslovno sposobne fizičke osobe na podnošenje prijava za imenovanje </w:t>
      </w:r>
      <w:r w:rsidR="00B00536">
        <w:t>zamjenika d</w:t>
      </w:r>
      <w:r w:rsidRPr="00894443">
        <w:t>irektora Društva, ukoliko pored uvjeta propisanih Zakonom o trgovačkim društvima, ispunjavaju slijedeće uvjete:</w:t>
      </w:r>
    </w:p>
    <w:p w14:paraId="2039B557" w14:textId="3794135A" w:rsidR="00A3795F" w:rsidRPr="00B4303B" w:rsidRDefault="00A3795F" w:rsidP="00A3795F">
      <w:pPr>
        <w:numPr>
          <w:ilvl w:val="0"/>
          <w:numId w:val="22"/>
        </w:numPr>
        <w:jc w:val="both"/>
      </w:pPr>
      <w:r w:rsidRPr="00B4303B">
        <w:t>završen sveučilišni prijediplomski i sveučilišni diplomski studij ili sveučilišni integrirani prijediplomski i diplomski studij ili stručni diplomski studij iz područja tehničkih, društvenih, prirodnih i biotehničkih ili biomedicinskih znanosti</w:t>
      </w:r>
      <w:r>
        <w:t>,</w:t>
      </w:r>
      <w:r w:rsidR="007C6518">
        <w:t xml:space="preserve"> na kojem je stekao minimalno 300 ECTS bodova</w:t>
      </w:r>
    </w:p>
    <w:p w14:paraId="60EE8E1D" w14:textId="77777777" w:rsidR="00A3795F" w:rsidRPr="00B4303B" w:rsidRDefault="00A3795F" w:rsidP="00A3795F">
      <w:pPr>
        <w:numPr>
          <w:ilvl w:val="0"/>
          <w:numId w:val="22"/>
        </w:numPr>
        <w:jc w:val="both"/>
      </w:pPr>
      <w:r w:rsidRPr="00B4303B">
        <w:t xml:space="preserve">najmanje 8 godina radnog iskustva u struci od toga najmanje 4 godine upravljanja složenim organizacijskim strukturama ili najmanje 8 godina radnog iskustva u struci od toga najmanje 4 godine na mjestu </w:t>
      </w:r>
      <w:r>
        <w:t>o</w:t>
      </w:r>
      <w:r w:rsidRPr="00B4303B">
        <w:t>sobe ovlaštene za zastupanje pravne osobe</w:t>
      </w:r>
      <w:r>
        <w:t>,</w:t>
      </w:r>
    </w:p>
    <w:p w14:paraId="3ACEE1A0" w14:textId="77777777" w:rsidR="00A3795F" w:rsidRDefault="00A3795F" w:rsidP="00A3795F">
      <w:pPr>
        <w:numPr>
          <w:ilvl w:val="0"/>
          <w:numId w:val="22"/>
        </w:numPr>
        <w:jc w:val="both"/>
      </w:pPr>
      <w:r w:rsidRPr="00894443">
        <w:t>da ponudi najbolji prijedlog programa rada za mandatno razdoblje.</w:t>
      </w:r>
    </w:p>
    <w:p w14:paraId="2DB290F7" w14:textId="77777777" w:rsidR="00A3795F" w:rsidRDefault="00A3795F" w:rsidP="00A3795F">
      <w:pPr>
        <w:jc w:val="both"/>
      </w:pPr>
    </w:p>
    <w:p w14:paraId="36702567" w14:textId="77777777" w:rsidR="00A3795F" w:rsidRPr="00927B85" w:rsidRDefault="00A3795F" w:rsidP="00A3795F">
      <w:pPr>
        <w:jc w:val="both"/>
      </w:pPr>
      <w:r w:rsidRPr="00927B85">
        <w:t>Kandidati koji se pozivaju na pravo prednosti temeljem Zakona o hrvatskim braniteljima iz domovinskog rata i članovima njihovih obitelji (NN 121/17</w:t>
      </w:r>
      <w:r>
        <w:t>,</w:t>
      </w:r>
      <w:r w:rsidRPr="00927B85">
        <w:t xml:space="preserve"> 98/19</w:t>
      </w:r>
      <w:r>
        <w:t>, 84/21 i 156/23</w:t>
      </w:r>
      <w:r w:rsidRPr="00927B85">
        <w:t xml:space="preserve">) dužni su </w:t>
      </w:r>
      <w:r>
        <w:t xml:space="preserve">pored dokaza o ispunjavanju gore navedenih uvjeta </w:t>
      </w:r>
      <w:r w:rsidRPr="00927B85">
        <w:t xml:space="preserve">dostaviti </w:t>
      </w:r>
      <w:r>
        <w:t xml:space="preserve">i </w:t>
      </w:r>
      <w:r w:rsidRPr="00927B85">
        <w:t>sve dokaze iz čl. 103. citiranog Zakona. Dokazi potrebni za ostvarivanje prava prednosti pri zapošljavanju objavljeni su na internet stranici Ministarstva hrvatskih branitelja RH</w:t>
      </w:r>
      <w:r>
        <w:t xml:space="preserve"> </w:t>
      </w:r>
      <w:hyperlink r:id="rId9" w:history="1">
        <w:r w:rsidRPr="00113A8A">
          <w:rPr>
            <w:rStyle w:val="Hyperlink"/>
          </w:rPr>
          <w:t>www.https://branitelji.gov.hr/zaposljavanje-843/843</w:t>
        </w:r>
      </w:hyperlink>
      <w:r w:rsidRPr="00927B85">
        <w:t>.</w:t>
      </w:r>
    </w:p>
    <w:p w14:paraId="0757B9D0" w14:textId="77777777" w:rsidR="00A3795F" w:rsidRPr="00894443" w:rsidRDefault="00A3795F" w:rsidP="00A3795F">
      <w:pPr>
        <w:ind w:left="1065"/>
      </w:pPr>
    </w:p>
    <w:p w14:paraId="4B80086D" w14:textId="77777777" w:rsidR="00A3795F" w:rsidRPr="00894443" w:rsidRDefault="00A3795F" w:rsidP="00A3795F">
      <w:pPr>
        <w:jc w:val="both"/>
      </w:pPr>
      <w:r w:rsidRPr="00894443">
        <w:t xml:space="preserve">Na natječaj se mogu javiti kandidati za koje ne postoje okolnosti iz članka 239. stavka 2. Zakona o trgovačkim društvima: </w:t>
      </w:r>
    </w:p>
    <w:p w14:paraId="09D0095B" w14:textId="77777777" w:rsidR="00A3795F" w:rsidRDefault="00A3795F" w:rsidP="00A3795F">
      <w:pPr>
        <w:numPr>
          <w:ilvl w:val="0"/>
          <w:numId w:val="23"/>
        </w:numPr>
        <w:jc w:val="both"/>
      </w:pPr>
      <w:r w:rsidRPr="00894443">
        <w:t xml:space="preserve">da kandidat nije kažnjen za kazneno djelo </w:t>
      </w:r>
      <w:r>
        <w:t xml:space="preserve">pranja novca, financiranje terorizma, zlouporabe povjerenja u gospodarskom poslovanju, prijevare u gospodarskom poslovanju, prouzročenje stečaja, </w:t>
      </w:r>
      <w:r w:rsidRPr="00894443">
        <w:t xml:space="preserve">pogodovanja vjerovnika ili povrede obveze vođenja trgovačkih i poslovnih knjiga iz Kaznenog zakona Republike Hrvatske </w:t>
      </w:r>
      <w:r>
        <w:t xml:space="preserve">ili ranije važeća kaznena djela </w:t>
      </w:r>
      <w:r>
        <w:lastRenderedPageBreak/>
        <w:t xml:space="preserve">zlouporabe stečaja i zlouporabe u postupu stečaja, </w:t>
      </w:r>
      <w:r w:rsidRPr="00894443">
        <w:t xml:space="preserve">i to za vrijeme </w:t>
      </w:r>
      <w:r>
        <w:t>dok traju pravne posljedie osude kao i kojoj je uvedena međunarodna mjera ograničavanja raspolaganja imovinom, dok je takva mjera na snazi</w:t>
      </w:r>
      <w:r w:rsidRPr="00894443">
        <w:t xml:space="preserve">, </w:t>
      </w:r>
    </w:p>
    <w:p w14:paraId="0D038DAD" w14:textId="77777777" w:rsidR="00A3795F" w:rsidRPr="00894443" w:rsidRDefault="00A3795F" w:rsidP="00A3795F">
      <w:pPr>
        <w:numPr>
          <w:ilvl w:val="0"/>
          <w:numId w:val="23"/>
        </w:numPr>
        <w:jc w:val="both"/>
      </w:pPr>
      <w:r>
        <w:t>da kandidat nije kažnjen za kazneno djelo neke druge državae koje po svojim bitnim obilježjima odgovara kaznenim djelima iz alineje 1,</w:t>
      </w:r>
    </w:p>
    <w:p w14:paraId="5C5EE05E" w14:textId="77777777" w:rsidR="00A3795F" w:rsidRDefault="00A3795F" w:rsidP="00A3795F">
      <w:pPr>
        <w:numPr>
          <w:ilvl w:val="0"/>
          <w:numId w:val="23"/>
        </w:numPr>
        <w:jc w:val="both"/>
      </w:pPr>
      <w:r w:rsidRPr="00894443">
        <w:t>da protiv kandidata nije izrečena mjera sigurnosti zabrane obavljanja zanimanja koje je u potpunosti ili djelomično obuhvaćeno predmetom poslovanja društva za vrijeme dok traje ta zabrana</w:t>
      </w:r>
      <w:r>
        <w:t>,</w:t>
      </w:r>
    </w:p>
    <w:p w14:paraId="3ED24AAB" w14:textId="77777777" w:rsidR="00A3795F" w:rsidRPr="00894443" w:rsidRDefault="00A3795F" w:rsidP="00A3795F">
      <w:pPr>
        <w:numPr>
          <w:ilvl w:val="0"/>
          <w:numId w:val="23"/>
        </w:numPr>
        <w:jc w:val="both"/>
      </w:pPr>
      <w:r>
        <w:t>da kandidatu u drugoj državi nije zabranjeno obavljanje zanimanja koje je u potpunosti ili djelomično obuhvaćeno predmetom poslovanja društva za vrijeme trajanja zabrane.</w:t>
      </w:r>
    </w:p>
    <w:p w14:paraId="248757C4" w14:textId="77777777" w:rsidR="00A3795F" w:rsidRDefault="00A3795F" w:rsidP="00A3795F"/>
    <w:p w14:paraId="773EC547" w14:textId="4F891EE9" w:rsidR="00A3795F" w:rsidRDefault="00A3795F" w:rsidP="00A3795F">
      <w:r>
        <w:t xml:space="preserve">Kandidati za </w:t>
      </w:r>
      <w:r w:rsidR="00B00536">
        <w:t xml:space="preserve">zamjenika </w:t>
      </w:r>
      <w:r>
        <w:t>direktora Društva moraju biti državljani Republike Hrvatske.</w:t>
      </w:r>
    </w:p>
    <w:p w14:paraId="3E233525" w14:textId="77777777" w:rsidR="00A3795F" w:rsidRDefault="00A3795F" w:rsidP="00A3795F"/>
    <w:p w14:paraId="67BAAC1F" w14:textId="77777777" w:rsidR="00A3795F" w:rsidRDefault="00A3795F" w:rsidP="00A3795F">
      <w:pPr>
        <w:jc w:val="both"/>
      </w:pPr>
      <w:r>
        <w:t>U prijavi na javni natječaj potrebno je navesti osobne podatke podnositelja prijave (osobno ime i prezime, datum i mjesto rođenja, adresa stanovanja, broj telefona/mobitela, adresu elektroničke pošte).</w:t>
      </w:r>
    </w:p>
    <w:p w14:paraId="7F6A1FBD" w14:textId="77777777" w:rsidR="00A3795F" w:rsidRDefault="00A3795F" w:rsidP="00A3795F"/>
    <w:p w14:paraId="255086E1" w14:textId="77777777" w:rsidR="00A3795F" w:rsidRPr="00894443" w:rsidRDefault="00A3795F" w:rsidP="00A3795F">
      <w:r>
        <w:t>Prijavu je potrebno vlastoručno potpisati.</w:t>
      </w:r>
    </w:p>
    <w:p w14:paraId="1D532AE6" w14:textId="785466C0" w:rsidR="00A3795F" w:rsidRPr="00894443" w:rsidRDefault="00A3795F" w:rsidP="00B00536">
      <w:pPr>
        <w:jc w:val="both"/>
      </w:pPr>
      <w:r w:rsidRPr="00894443">
        <w:t xml:space="preserve">Uz </w:t>
      </w:r>
      <w:r>
        <w:t xml:space="preserve">vlastoručno potpisanu </w:t>
      </w:r>
      <w:r w:rsidRPr="00894443">
        <w:t xml:space="preserve">prijavu na natječaj, kandidati </w:t>
      </w:r>
      <w:r>
        <w:t xml:space="preserve">za </w:t>
      </w:r>
      <w:r w:rsidR="00B00536">
        <w:t xml:space="preserve">zamjenika </w:t>
      </w:r>
      <w:r>
        <w:t>direktora Društva dužni su dostaviti</w:t>
      </w:r>
      <w:r w:rsidRPr="00894443">
        <w:t>:</w:t>
      </w:r>
    </w:p>
    <w:p w14:paraId="1AA18622" w14:textId="77777777" w:rsidR="00A3795F" w:rsidRPr="00894443" w:rsidRDefault="00A3795F" w:rsidP="00A3795F">
      <w:pPr>
        <w:ind w:left="705"/>
      </w:pPr>
    </w:p>
    <w:p w14:paraId="41A39241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Životopis u kojem će se u skladu s dostavljenim dokazima obrazložiti ispunjavanje uvjeta iz javnog natječaja, </w:t>
      </w:r>
    </w:p>
    <w:p w14:paraId="3B2EA187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odgovarajućem stupnju obrazovanja (preslika diplome), </w:t>
      </w:r>
    </w:p>
    <w:p w14:paraId="06F790B0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dosadašnjem radnom iskustvu - potvrda o podacima evidentiranim u bazi podataka Hrvatskog zavoda za mirovinsko osiguranje (HZMO), </w:t>
      </w:r>
    </w:p>
    <w:p w14:paraId="62765ED7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</w:t>
      </w:r>
      <w:r>
        <w:t>o upravljanju složenim organizacijskim strukturama, odnosno obavljanju poslova osobe ovlaštene za zastupanje pravne osobe</w:t>
      </w:r>
      <w:r w:rsidRPr="00894443">
        <w:t xml:space="preserve"> (dokaz o obavljanju poslova na radnom mjestu koje zahtjeva rukovodeće i organizacijske sposobnosti – preslika rješenja, ugovora o radu, rješenja o rasporedu ili potvrda poslodavca da je obavljao takve poslove), </w:t>
      </w:r>
    </w:p>
    <w:p w14:paraId="72215311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državljanstvu (preslika osobne iskaznice, putovnice ili domovnice), </w:t>
      </w:r>
    </w:p>
    <w:p w14:paraId="037CA1C6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Izjavu ovjerenu kod javnog bilježnika pod kaznenom i materijalnom odgovornošću o nepostojanju okolnosti iz članka 239. stavka 2. Zakona o trgovačkim društvima, </w:t>
      </w:r>
    </w:p>
    <w:p w14:paraId="5F56E04D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Uvjerenje nadležnog suda da se protiv podnositelja prijave ne vodi kazneni postupak (ne starije od 6 mjeseci), </w:t>
      </w:r>
    </w:p>
    <w:p w14:paraId="22E7CCBB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>Kandidatov program rada za mandatno razdoblje.</w:t>
      </w:r>
    </w:p>
    <w:p w14:paraId="31A5E4D9" w14:textId="77777777" w:rsidR="00A3795F" w:rsidRPr="00894443" w:rsidRDefault="00A3795F" w:rsidP="00A3795F"/>
    <w:p w14:paraId="4449142D" w14:textId="76F06A29" w:rsidR="00A3795F" w:rsidRPr="00894443" w:rsidRDefault="00B00536" w:rsidP="00A3795F">
      <w:pPr>
        <w:jc w:val="both"/>
      </w:pPr>
      <w:r>
        <w:t>Zamjenika d</w:t>
      </w:r>
      <w:r w:rsidR="00A3795F" w:rsidRPr="00894443">
        <w:t xml:space="preserve">irektora Društva imenuje </w:t>
      </w:r>
      <w:r w:rsidR="00A3795F">
        <w:t>Skupština</w:t>
      </w:r>
      <w:r w:rsidR="00A3795F" w:rsidRPr="00894443">
        <w:t xml:space="preserve"> na četverogodišnje razdoblje. </w:t>
      </w:r>
    </w:p>
    <w:p w14:paraId="4297D6CB" w14:textId="77777777" w:rsidR="00A3795F" w:rsidRPr="00894443" w:rsidRDefault="00A3795F" w:rsidP="00A3795F">
      <w:pPr>
        <w:jc w:val="both"/>
      </w:pPr>
    </w:p>
    <w:p w14:paraId="5617F86B" w14:textId="77777777" w:rsidR="00A3795F" w:rsidRPr="00894443" w:rsidRDefault="00A3795F" w:rsidP="00A3795F">
      <w:pPr>
        <w:jc w:val="both"/>
      </w:pPr>
      <w:r w:rsidRPr="00894443">
        <w:t xml:space="preserve">Na javni natječaj mogu se javiti osobe oba spola. </w:t>
      </w:r>
    </w:p>
    <w:p w14:paraId="70A2166E" w14:textId="77777777" w:rsidR="00A3795F" w:rsidRPr="00894443" w:rsidRDefault="00A3795F" w:rsidP="00A3795F">
      <w:pPr>
        <w:jc w:val="both"/>
      </w:pPr>
    </w:p>
    <w:p w14:paraId="154379F1" w14:textId="3416E553" w:rsidR="00A3795F" w:rsidRPr="00894443" w:rsidRDefault="00A3795F" w:rsidP="00A3795F">
      <w:pPr>
        <w:jc w:val="both"/>
      </w:pPr>
      <w:r w:rsidRPr="00894443">
        <w:t xml:space="preserve">Javni natječaj za izbor </w:t>
      </w:r>
      <w:r w:rsidR="00B00536">
        <w:t xml:space="preserve">zamjenika </w:t>
      </w:r>
      <w:r w:rsidRPr="00894443">
        <w:t xml:space="preserve">direktora Društva bit će objavljen u </w:t>
      </w:r>
      <w:r>
        <w:t>Večernjem listu</w:t>
      </w:r>
      <w:r w:rsidRPr="00894443">
        <w:t xml:space="preserve"> i na mrežnim stranicama Društva </w:t>
      </w:r>
      <w:hyperlink r:id="rId10" w:history="1">
        <w:r w:rsidRPr="00943C98">
          <w:rPr>
            <w:rStyle w:val="Hyperlink"/>
          </w:rPr>
          <w:t>www.vik-ka.hr</w:t>
        </w:r>
      </w:hyperlink>
      <w:r>
        <w:t xml:space="preserve"> </w:t>
      </w:r>
      <w:r w:rsidRPr="00894443">
        <w:t xml:space="preserve">dana </w:t>
      </w:r>
      <w:r>
        <w:t xml:space="preserve">15.studenog </w:t>
      </w:r>
      <w:r w:rsidRPr="00894443">
        <w:t>20</w:t>
      </w:r>
      <w:r>
        <w:t>24</w:t>
      </w:r>
      <w:r w:rsidRPr="00894443">
        <w:t xml:space="preserve">. godine. </w:t>
      </w:r>
    </w:p>
    <w:p w14:paraId="58A9CF51" w14:textId="77777777" w:rsidR="00A3795F" w:rsidRPr="00894443" w:rsidRDefault="00A3795F" w:rsidP="00A3795F">
      <w:pPr>
        <w:jc w:val="both"/>
      </w:pPr>
    </w:p>
    <w:p w14:paraId="05833C2F" w14:textId="77777777" w:rsidR="00A3795F" w:rsidRPr="00894443" w:rsidRDefault="00A3795F" w:rsidP="00A3795F">
      <w:pPr>
        <w:jc w:val="both"/>
      </w:pPr>
      <w:r w:rsidRPr="00894443">
        <w:t xml:space="preserve">Urednom prijavom smatra se prijava koja sadrži svu traženu dokumentaciju navedenu u ovom natječaju. </w:t>
      </w:r>
    </w:p>
    <w:p w14:paraId="16A87DD1" w14:textId="77777777" w:rsidR="00A3795F" w:rsidRPr="00894443" w:rsidRDefault="00A3795F" w:rsidP="00A3795F">
      <w:pPr>
        <w:jc w:val="both"/>
      </w:pPr>
    </w:p>
    <w:p w14:paraId="58EF6AE1" w14:textId="77777777" w:rsidR="00A3795F" w:rsidRPr="00894443" w:rsidRDefault="00A3795F" w:rsidP="00A3795F">
      <w:pPr>
        <w:jc w:val="both"/>
      </w:pPr>
      <w:r w:rsidRPr="00894443">
        <w:t xml:space="preserve">Osoba koja nije podnijela pravodobnu i urednu prijavu na natječaj neće se smatrati kandidatom prijavljenim na natječaj. </w:t>
      </w:r>
    </w:p>
    <w:p w14:paraId="73E41D2A" w14:textId="77777777" w:rsidR="00A3795F" w:rsidRPr="00894443" w:rsidRDefault="00A3795F" w:rsidP="00A3795F">
      <w:pPr>
        <w:jc w:val="both"/>
      </w:pPr>
    </w:p>
    <w:p w14:paraId="113FD5E3" w14:textId="77777777" w:rsidR="00A3795F" w:rsidRPr="00894443" w:rsidRDefault="00A3795F" w:rsidP="00A3795F">
      <w:pPr>
        <w:jc w:val="both"/>
      </w:pPr>
      <w:r w:rsidRPr="00894443">
        <w:lastRenderedPageBreak/>
        <w:t xml:space="preserve">O rezultatima izbora kandidati će biti pisano obaviješteni u roku od </w:t>
      </w:r>
      <w:r>
        <w:t>8</w:t>
      </w:r>
      <w:r w:rsidRPr="00894443">
        <w:t xml:space="preserve"> dana od </w:t>
      </w:r>
      <w:r>
        <w:t>dana isteka roka za podnošenja prijava</w:t>
      </w:r>
      <w:r w:rsidRPr="00894443">
        <w:t xml:space="preserve">. </w:t>
      </w:r>
    </w:p>
    <w:p w14:paraId="58FD223B" w14:textId="77777777" w:rsidR="00A3795F" w:rsidRPr="00894443" w:rsidRDefault="00A3795F" w:rsidP="00A3795F">
      <w:pPr>
        <w:jc w:val="both"/>
      </w:pPr>
    </w:p>
    <w:p w14:paraId="02171731" w14:textId="77777777" w:rsidR="00A3795F" w:rsidRPr="00894443" w:rsidRDefault="00A3795F" w:rsidP="00A3795F">
      <w:pPr>
        <w:jc w:val="both"/>
      </w:pPr>
      <w:r w:rsidRPr="00894443">
        <w:t xml:space="preserve">Riječi i pojmovi korišteni u javnom natječaju, koji imaju rodno značenje, odnose se jednako na muški i ženski rod, bez obzira na to jesu li korišteni u muškom ili ženskom rodu. </w:t>
      </w:r>
    </w:p>
    <w:p w14:paraId="4AE1598A" w14:textId="77777777" w:rsidR="00A3795F" w:rsidRPr="00894443" w:rsidRDefault="00A3795F" w:rsidP="00A3795F">
      <w:pPr>
        <w:jc w:val="both"/>
      </w:pPr>
    </w:p>
    <w:p w14:paraId="4234D974" w14:textId="77777777" w:rsidR="00A3795F" w:rsidRPr="00894443" w:rsidRDefault="00A3795F" w:rsidP="00A3795F">
      <w:pPr>
        <w:jc w:val="both"/>
      </w:pPr>
      <w:r w:rsidRPr="00894443">
        <w:t>Prijav</w:t>
      </w:r>
      <w:r>
        <w:t>a s dokazima o ispunjavanja uvjeta podnosi se neposredno ili poštom u roku od 8 dana od dana objave natječaja</w:t>
      </w:r>
      <w:r w:rsidRPr="00894443">
        <w:t xml:space="preserve">. </w:t>
      </w:r>
    </w:p>
    <w:p w14:paraId="00870B37" w14:textId="77777777" w:rsidR="00A3795F" w:rsidRPr="00894443" w:rsidRDefault="00A3795F" w:rsidP="00A3795F">
      <w:pPr>
        <w:jc w:val="both"/>
      </w:pPr>
    </w:p>
    <w:p w14:paraId="57C5E8D0" w14:textId="6239AA91" w:rsidR="00A3795F" w:rsidRDefault="00A3795F" w:rsidP="00A3795F">
      <w:pPr>
        <w:jc w:val="both"/>
      </w:pPr>
      <w:r w:rsidRPr="00894443">
        <w:t>Prijav</w:t>
      </w:r>
      <w:r>
        <w:t>u</w:t>
      </w:r>
      <w:r w:rsidRPr="00894443">
        <w:t xml:space="preserve"> dostaviti na: VODOVOD I KANALIZACIJA d.o.o., Karlovac Gažanski trg 8, s naznakom „Prijava na javni natječaj za </w:t>
      </w:r>
      <w:r w:rsidR="00B00536">
        <w:t xml:space="preserve">zamjenika </w:t>
      </w:r>
      <w:r w:rsidRPr="00894443">
        <w:t>direktora Društva – ne otvarati“.</w:t>
      </w:r>
    </w:p>
    <w:p w14:paraId="5E81575E" w14:textId="77777777" w:rsidR="00A3795F" w:rsidRDefault="00A3795F" w:rsidP="00A3795F">
      <w:pPr>
        <w:jc w:val="both"/>
      </w:pPr>
    </w:p>
    <w:p w14:paraId="2301945B" w14:textId="77777777" w:rsidR="00A3795F" w:rsidRPr="002B2CB6" w:rsidRDefault="00A3795F" w:rsidP="00A3795F">
      <w:pPr>
        <w:jc w:val="both"/>
      </w:pPr>
      <w:r w:rsidRPr="002B2CB6">
        <w:t>Vodovod i kanalizacija d.o.o. Karlovac zadržava pravo poništiti javni natječaj u bilo kojem trenutku ne navodeći razloge poništenja.</w:t>
      </w:r>
    </w:p>
    <w:p w14:paraId="0EA52D6B" w14:textId="77777777" w:rsidR="00A3795F" w:rsidRPr="002B2CB6" w:rsidRDefault="00A3795F" w:rsidP="00A3795F">
      <w:pPr>
        <w:jc w:val="both"/>
      </w:pPr>
    </w:p>
    <w:p w14:paraId="71CC2AD9" w14:textId="77777777" w:rsidR="00A3795F" w:rsidRPr="00894443" w:rsidRDefault="00A3795F" w:rsidP="00A3795F">
      <w:pPr>
        <w:jc w:val="both"/>
      </w:pPr>
    </w:p>
    <w:p w14:paraId="4094C3E3" w14:textId="77777777" w:rsidR="00A3795F" w:rsidRPr="00894443" w:rsidRDefault="00A3795F" w:rsidP="00A3795F">
      <w:pPr>
        <w:jc w:val="both"/>
      </w:pPr>
    </w:p>
    <w:p w14:paraId="262BBB73" w14:textId="77777777" w:rsidR="00A3795F" w:rsidRPr="00894443" w:rsidRDefault="00A3795F" w:rsidP="00A3795F">
      <w:pPr>
        <w:ind w:left="5760"/>
        <w:jc w:val="both"/>
      </w:pPr>
    </w:p>
    <w:p w14:paraId="76C2F866" w14:textId="77777777" w:rsidR="00A3795F" w:rsidRPr="00894443" w:rsidRDefault="00A3795F" w:rsidP="00A3795F">
      <w:pPr>
        <w:ind w:left="5760"/>
        <w:jc w:val="both"/>
      </w:pPr>
      <w:r w:rsidRPr="00894443">
        <w:t xml:space="preserve">Predsjednik </w:t>
      </w:r>
      <w:r>
        <w:t>Skupštine:</w:t>
      </w:r>
    </w:p>
    <w:p w14:paraId="30C06827" w14:textId="77777777" w:rsidR="00A3795F" w:rsidRPr="00894443" w:rsidRDefault="00A3795F" w:rsidP="00A3795F">
      <w:pPr>
        <w:ind w:left="5760"/>
        <w:jc w:val="both"/>
      </w:pPr>
    </w:p>
    <w:p w14:paraId="606866D3" w14:textId="77777777" w:rsidR="00A3795F" w:rsidRPr="00894443" w:rsidRDefault="00A3795F" w:rsidP="00A3795F">
      <w:pPr>
        <w:ind w:left="5760"/>
        <w:jc w:val="both"/>
      </w:pPr>
      <w:r>
        <w:t>Damir Mandić, dipl.teol.</w:t>
      </w:r>
    </w:p>
    <w:p w14:paraId="2AE05FBF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7CC5F807" w14:textId="77777777" w:rsidR="00AC5B5A" w:rsidRPr="00AC5B5A" w:rsidRDefault="00AC5B5A" w:rsidP="00AC5B5A">
      <w:pPr>
        <w:rPr>
          <w:rFonts w:ascii="Calibri" w:eastAsia="Calibri" w:hAnsi="Calibri"/>
          <w:sz w:val="22"/>
          <w:szCs w:val="22"/>
          <w:lang w:eastAsia="en-US"/>
        </w:rPr>
      </w:pPr>
    </w:p>
    <w:p w14:paraId="053270C3" w14:textId="51491AA8" w:rsidR="00AC5B5A" w:rsidRDefault="00AC5B5A" w:rsidP="00AC5B5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</w:t>
      </w:r>
    </w:p>
    <w:p w14:paraId="0659E860" w14:textId="77777777" w:rsidR="001D1FCF" w:rsidRDefault="001D1FCF" w:rsidP="00AC2D3D">
      <w:pPr>
        <w:tabs>
          <w:tab w:val="left" w:pos="1440"/>
        </w:tabs>
        <w:rPr>
          <w:rFonts w:ascii="Calibri" w:hAnsi="Calibri" w:cs="Arial"/>
        </w:rPr>
      </w:pPr>
    </w:p>
    <w:p w14:paraId="7F5A2265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061EC84A" w14:textId="2E5A0B25" w:rsidR="00CC4619" w:rsidRDefault="004E23CC" w:rsidP="008A6913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</w:t>
      </w:r>
      <w:r w:rsidR="000D76BE">
        <w:rPr>
          <w:rFonts w:ascii="Arial" w:eastAsia="Calibri" w:hAnsi="Arial" w:cs="Arial"/>
          <w:lang w:eastAsia="en-US"/>
        </w:rPr>
        <w:t xml:space="preserve">                  </w:t>
      </w:r>
    </w:p>
    <w:p w14:paraId="7594F9A1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0CAC9605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605A247B" w14:textId="77777777" w:rsidR="00CC4619" w:rsidRPr="004703EF" w:rsidRDefault="00CC4619" w:rsidP="008A6913">
      <w:pPr>
        <w:rPr>
          <w:rFonts w:ascii="Arial" w:hAnsi="Arial" w:cs="Arial"/>
        </w:rPr>
      </w:pPr>
    </w:p>
    <w:p w14:paraId="48588D1A" w14:textId="77777777" w:rsidR="001E2CA1" w:rsidRPr="001E2CA1" w:rsidRDefault="001E2CA1" w:rsidP="001E2CA1">
      <w:pPr>
        <w:suppressAutoHyphens/>
        <w:autoSpaceDN w:val="0"/>
        <w:textAlignment w:val="baseline"/>
        <w:rPr>
          <w:rFonts w:ascii="Arial" w:hAnsi="Arial"/>
        </w:rPr>
      </w:pPr>
    </w:p>
    <w:p w14:paraId="5542DB89" w14:textId="77777777" w:rsidR="00476AE5" w:rsidRPr="00476AE5" w:rsidRDefault="00476AE5" w:rsidP="00476AE5">
      <w:pPr>
        <w:suppressAutoHyphens/>
        <w:autoSpaceDN w:val="0"/>
        <w:textAlignment w:val="baseline"/>
        <w:rPr>
          <w:rFonts w:ascii="Arial" w:hAnsi="Arial"/>
        </w:rPr>
      </w:pP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</w:p>
    <w:p w14:paraId="30BD01A8" w14:textId="5DF56093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2986D061" w14:textId="33F4DF13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541E9A77" w14:textId="5A9E72FF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0BAE8319" w14:textId="40E7FD1F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1EE65A17" w14:textId="77777777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10C1F4DB" w14:textId="7BDB2E80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2293E681" w14:textId="11E5ABFC" w:rsidR="00E37288" w:rsidRPr="00E13333" w:rsidRDefault="00956DC5" w:rsidP="00E37288">
      <w:pPr>
        <w:tabs>
          <w:tab w:val="left" w:pos="79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11F8B5BE" w14:textId="1D574B24" w:rsidR="00CC2712" w:rsidRPr="00E13333" w:rsidRDefault="00CC2712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sectPr w:rsidR="00CC2712" w:rsidRPr="00E13333" w:rsidSect="00421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AC52" w14:textId="77777777" w:rsidR="002A261B" w:rsidRDefault="002A261B">
      <w:r>
        <w:separator/>
      </w:r>
    </w:p>
  </w:endnote>
  <w:endnote w:type="continuationSeparator" w:id="0">
    <w:p w14:paraId="17EF0931" w14:textId="77777777" w:rsidR="002A261B" w:rsidRDefault="002A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FE7A4" w14:textId="77777777" w:rsidR="007B0BE7" w:rsidRDefault="007B0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BECB" w14:textId="77777777" w:rsidR="00AD2BAF" w:rsidRDefault="00AD2BAF">
    <w:pPr>
      <w:pStyle w:val="Footer"/>
    </w:pPr>
  </w:p>
  <w:p w14:paraId="56732D2A" w14:textId="77777777" w:rsidR="007A1AA3" w:rsidRPr="007A1AA3" w:rsidRDefault="007A1AA3" w:rsidP="007A1AA3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FADC" w14:textId="516B41F1" w:rsidR="00C0135B" w:rsidRDefault="00E37288" w:rsidP="00CA5B4B">
    <w:pPr>
      <w:pStyle w:val="Footer"/>
      <w:jc w:val="righ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010C389" wp14:editId="7425D1EC">
          <wp:simplePos x="0" y="0"/>
          <wp:positionH relativeFrom="column">
            <wp:posOffset>4765675</wp:posOffset>
          </wp:positionH>
          <wp:positionV relativeFrom="paragraph">
            <wp:posOffset>-573405</wp:posOffset>
          </wp:positionV>
          <wp:extent cx="863600" cy="739775"/>
          <wp:effectExtent l="0" t="0" r="0" b="3175"/>
          <wp:wrapThrough wrapText="bothSides">
            <wp:wrapPolygon edited="0">
              <wp:start x="0" y="0"/>
              <wp:lineTo x="0" y="21136"/>
              <wp:lineTo x="20965" y="21136"/>
              <wp:lineTo x="20965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6C3393D9" wp14:editId="743FB335">
          <wp:simplePos x="0" y="0"/>
          <wp:positionH relativeFrom="column">
            <wp:posOffset>5703570</wp:posOffset>
          </wp:positionH>
          <wp:positionV relativeFrom="paragraph">
            <wp:posOffset>-556895</wp:posOffset>
          </wp:positionV>
          <wp:extent cx="851535" cy="701675"/>
          <wp:effectExtent l="0" t="0" r="5715" b="3175"/>
          <wp:wrapThrough wrapText="bothSides">
            <wp:wrapPolygon edited="0">
              <wp:start x="0" y="0"/>
              <wp:lineTo x="0" y="21111"/>
              <wp:lineTo x="21262" y="21111"/>
              <wp:lineTo x="21262" y="0"/>
              <wp:lineTo x="0" y="0"/>
            </wp:wrapPolygon>
          </wp:wrapThrough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11708" wp14:editId="5E82348F">
              <wp:simplePos x="0" y="0"/>
              <wp:positionH relativeFrom="column">
                <wp:posOffset>-419100</wp:posOffset>
              </wp:positionH>
              <wp:positionV relativeFrom="paragraph">
                <wp:posOffset>-600710</wp:posOffset>
              </wp:positionV>
              <wp:extent cx="3590925" cy="788035"/>
              <wp:effectExtent l="0" t="0" r="28575" b="1270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7880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2E74" w14:textId="77777777" w:rsidR="00452AC6" w:rsidRPr="00254206" w:rsidRDefault="00CF19F3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Upisa</w:t>
                          </w:r>
                          <w:r w:rsidR="00F741D1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no u sudski registar Trgovačkog 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suda </w:t>
                          </w:r>
                          <w:r w:rsidR="00F741D1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u Karlovcu </w:t>
                          </w:r>
                          <w:r w:rsidR="00452AC6"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br.Tt-95/683-2</w:t>
                          </w:r>
                        </w:p>
                        <w:p w14:paraId="7295D641" w14:textId="77777777" w:rsidR="00CF19F3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MBS: 020006724, OIB: 65617396824, MB: 1160818</w:t>
                          </w:r>
                        </w:p>
                        <w:p w14:paraId="79496BB4" w14:textId="77777777" w:rsidR="00031759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IBAN: HR6423400091100195096 PBZ-Karlovac</w:t>
                          </w:r>
                        </w:p>
                        <w:p w14:paraId="10B5CE68" w14:textId="77777777" w:rsidR="00031759" w:rsidRPr="00254206" w:rsidRDefault="0025420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Uprava-d</w:t>
                          </w:r>
                          <w:r w:rsidR="00031759"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irektor</w:t>
                          </w:r>
                          <w:r w:rsidR="00D16689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ica: Katarina Malenica,mag.</w:t>
                          </w:r>
                          <w:r w:rsidR="00E81A8C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oec.</w:t>
                          </w:r>
                        </w:p>
                        <w:p w14:paraId="29BC228E" w14:textId="3F44F564" w:rsidR="00031759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Temeljni kapital: </w:t>
                          </w:r>
                          <w:r w:rsidR="00B5163D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19.639.590,00</w:t>
                          </w:r>
                          <w:r w:rsidR="008E25C0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€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uplaćen u cijelosti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21170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33pt;margin-top:-47.3pt;width:282.75pt;height:62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" filled="f" strokecolor="window">
              <v:textbox style="mso-fit-shape-to-text:t">
                <w:txbxContent>
                  <w:p w14:paraId="03AF2E74" w14:textId="77777777" w:rsidR="00452AC6" w:rsidRPr="00254206" w:rsidRDefault="00CF19F3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Upisa</w:t>
                    </w:r>
                    <w:r w:rsidR="00F741D1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no u sudski registar Trgovačkog 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suda </w:t>
                    </w:r>
                    <w:r w:rsidR="00F741D1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u Karlovcu </w:t>
                    </w:r>
                    <w:r w:rsidR="00452AC6"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br.Tt-95/683-2</w:t>
                    </w:r>
                  </w:p>
                  <w:p w14:paraId="7295D641" w14:textId="77777777" w:rsidR="00CF19F3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MBS: 020006724, OIB: 65617396824, MB: 1160818</w:t>
                    </w:r>
                  </w:p>
                  <w:p w14:paraId="79496BB4" w14:textId="77777777" w:rsidR="00031759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IBAN: HR6423400091100195096 PBZ-Karlovac</w:t>
                    </w:r>
                  </w:p>
                  <w:p w14:paraId="10B5CE68" w14:textId="77777777" w:rsidR="00031759" w:rsidRPr="00254206" w:rsidRDefault="0025420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Uprava-d</w:t>
                    </w:r>
                    <w:r w:rsidR="00031759"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irektor</w:t>
                    </w:r>
                    <w:r w:rsidR="00D16689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ica: Katarina Malenica,mag.</w:t>
                    </w:r>
                    <w:r w:rsidR="00E81A8C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oec.</w:t>
                    </w:r>
                  </w:p>
                  <w:p w14:paraId="29BC228E" w14:textId="3F44F564" w:rsidR="00031759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Temeljni kapital: </w:t>
                    </w:r>
                    <w:r w:rsidR="00B5163D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19.639.590,00</w:t>
                    </w:r>
                    <w:r w:rsidR="008E25C0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€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uplaćen u cijelosti</w:t>
                    </w:r>
                  </w:p>
                </w:txbxContent>
              </v:textbox>
            </v:shape>
          </w:pict>
        </mc:Fallback>
      </mc:AlternateContent>
    </w:r>
    <w:r w:rsidR="00DB25C8"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657D64AC" wp14:editId="281754D8">
              <wp:simplePos x="0" y="0"/>
              <wp:positionH relativeFrom="page">
                <wp:posOffset>-2066925</wp:posOffset>
              </wp:positionH>
              <wp:positionV relativeFrom="page">
                <wp:posOffset>9658350</wp:posOffset>
              </wp:positionV>
              <wp:extent cx="11155680" cy="57150"/>
              <wp:effectExtent l="0" t="0" r="7620" b="0"/>
              <wp:wrapNone/>
              <wp:docPr id="2" name="Lin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55680" cy="571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E6D97" id="Line 7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62.75pt,760.5pt" to="715.65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" strokecolor="gray" strokeweight=".5pt">
              <w10:wrap anchorx="page" anchory="page"/>
            </v:line>
          </w:pict>
        </mc:Fallback>
      </mc:AlternateContent>
    </w:r>
    <w:r w:rsidR="00CF19F3">
      <w:t xml:space="preserve">                                                                             </w:t>
    </w:r>
    <w:r w:rsidR="00EB07B5"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2130" w14:textId="77777777" w:rsidR="002A261B" w:rsidRDefault="002A261B">
      <w:r>
        <w:separator/>
      </w:r>
    </w:p>
  </w:footnote>
  <w:footnote w:type="continuationSeparator" w:id="0">
    <w:p w14:paraId="4E6C7C81" w14:textId="77777777" w:rsidR="002A261B" w:rsidRDefault="002A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F93F" w14:textId="77777777" w:rsidR="007B0BE7" w:rsidRDefault="007B0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FBB0" w14:textId="526F2326" w:rsidR="007A1AA3" w:rsidRDefault="00DB25C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2256BD7" wp14:editId="2EBAE1A4">
              <wp:simplePos x="0" y="0"/>
              <wp:positionH relativeFrom="page">
                <wp:posOffset>360045</wp:posOffset>
              </wp:positionH>
              <wp:positionV relativeFrom="paragraph">
                <wp:posOffset>-38100</wp:posOffset>
              </wp:positionV>
              <wp:extent cx="4306570" cy="747395"/>
              <wp:effectExtent l="0" t="0" r="0" b="0"/>
              <wp:wrapNone/>
              <wp:docPr id="87" name="Group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6570" cy="747395"/>
                        <a:chOff x="567" y="284"/>
                        <a:chExt cx="6782" cy="1177"/>
                      </a:xfrm>
                    </wpg:grpSpPr>
                    <wps:wsp>
                      <wps:cNvPr id="88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2181" y="705"/>
                          <a:ext cx="5168" cy="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E2A3" w14:textId="77777777" w:rsidR="007A1AA3" w:rsidRPr="00661464" w:rsidRDefault="00661464" w:rsidP="007A1AA3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61464"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  <w:t>Vodovod i kanalizacija d.o.o.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" name="Picture 12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84"/>
                          <a:ext cx="1537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256BD7" id="Group 128" o:spid="_x0000_s1028" style="position:absolute;margin-left:28.35pt;margin-top:-3pt;width:339.1pt;height:58.85pt;z-index:251657728;mso-position-horizontal-relative:page" coordorigin="567,284" coordsize="6782,117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9" type="#_x0000_t202" style="position:absolute;left:2181;top:705;width:51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" filled="f" stroked="f">
                <v:fill opacity="32896f"/>
                <v:textbox inset="0,0,0,0">
                  <w:txbxContent>
                    <w:p w14:paraId="1BE5E2A3" w14:textId="77777777" w:rsidR="007A1AA3" w:rsidRPr="00661464" w:rsidRDefault="00661464" w:rsidP="007A1AA3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  <w:r w:rsidRPr="00661464"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  <w:t>Vodovod i kanalizacija d.o.o.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30" type="#_x0000_t75" style="position:absolute;left:567;top:284;width:153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">
                <v:imagedata r:id="rId3" r:href="rId4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50A703E7" wp14:editId="48F2F7F9">
              <wp:simplePos x="0" y="0"/>
              <wp:positionH relativeFrom="page">
                <wp:posOffset>1388745</wp:posOffset>
              </wp:positionH>
              <wp:positionV relativeFrom="page">
                <wp:posOffset>895349</wp:posOffset>
              </wp:positionV>
              <wp:extent cx="5814060" cy="0"/>
              <wp:effectExtent l="0" t="0" r="0" b="0"/>
              <wp:wrapNone/>
              <wp:docPr id="86" name="Lin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9903A" id="Line 12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09.35pt,70.5pt" to="567.1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wirwEAAEgDAAAOAAAAZHJzL2Uyb0RvYy54bWysU8Fu2zAMvQ/YPwi6L3a6NSi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24D84DE" wp14:editId="1CE51BD2">
              <wp:simplePos x="0" y="0"/>
              <wp:positionH relativeFrom="page">
                <wp:posOffset>360045</wp:posOffset>
              </wp:positionH>
              <wp:positionV relativeFrom="page">
                <wp:posOffset>900430</wp:posOffset>
              </wp:positionV>
              <wp:extent cx="975360" cy="10080625"/>
              <wp:effectExtent l="0" t="0" r="0" b="0"/>
              <wp:wrapNone/>
              <wp:docPr id="69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360" cy="10080625"/>
                        <a:chOff x="567" y="1418"/>
                        <a:chExt cx="1536" cy="15875"/>
                      </a:xfrm>
                    </wpg:grpSpPr>
                    <pic:pic xmlns:pic="http://schemas.openxmlformats.org/drawingml/2006/picture">
                      <pic:nvPicPr>
                        <pic:cNvPr id="70" name="Picture 10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502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Picture 10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482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" name="Picture 10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368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07" descr="D:\Doc\Logo.wmf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41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08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55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09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595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11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35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111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822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11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708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11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049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11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162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11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275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" name="Picture 11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389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" name="Picture 117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616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0D452" id="Group 103" o:spid="_x0000_s1026" style="position:absolute;margin-left:28.35pt;margin-top:70.9pt;width:76.8pt;height:793.75pt;z-index:251656704;mso-position-horizontal-relative:page;mso-position-vertical-relative:page" coordorigin="567,1418" coordsize="1536,15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">
              <v:shape id="Picture 104" o:spid="_x0000_s1027" type="#_x0000_t75" style="position:absolute;left:567;top:1502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">
                <v:imagedata r:id="rId5" r:href="rId6" gain="6554f" blacklevel="26870f" grayscale="t"/>
              </v:shape>
              <v:shape id="Picture 105" o:spid="_x0000_s1028" type="#_x0000_t75" style="position:absolute;left:567;top:482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">
                <v:imagedata r:id="rId5" r:href="rId7" gain="6554f" blacklevel="26870f" grayscale="t"/>
              </v:shape>
              <v:shape id="Picture 106" o:spid="_x0000_s1029" type="#_x0000_t75" style="position:absolute;left:567;top:368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">
                <v:imagedata r:id="rId5" r:href="rId8" gain="6554f" blacklevel="26870f" grayscale="t"/>
              </v:shape>
              <v:shape id="Picture 107" o:spid="_x0000_s1030" type="#_x0000_t75" style="position:absolute;left:567;top:1418;width:1536;height:1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" strokeweight=".5pt">
                <v:imagedata r:id="rId5" r:href="rId9" gain="6554f" blacklevel="26870f" grayscale="t"/>
              </v:shape>
              <v:shape id="Picture 108" o:spid="_x0000_s1031" type="#_x0000_t75" style="position:absolute;left:567;top:255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">
                <v:imagedata r:id="rId5" r:href="rId10" gain="6554f" blacklevel="26870f" grayscale="t"/>
              </v:shape>
              <v:shape id="Picture 109" o:spid="_x0000_s1032" type="#_x0000_t75" style="position:absolute;left:567;top:595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">
                <v:imagedata r:id="rId5" r:href="rId11" gain="6554f" blacklevel="26870f" grayscale="t"/>
              </v:shape>
              <v:shape id="Picture 110" o:spid="_x0000_s1033" type="#_x0000_t75" style="position:absolute;left:567;top:935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">
                <v:imagedata r:id="rId5" r:href="rId12" gain="6554f" blacklevel="26870f" grayscale="t"/>
              </v:shape>
              <v:shape id="Picture 111" o:spid="_x0000_s1034" type="#_x0000_t75" style="position:absolute;left:567;top:822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">
                <v:imagedata r:id="rId5" r:href="rId13" gain="6554f" blacklevel="26870f" grayscale="t"/>
              </v:shape>
              <v:shape id="Picture 112" o:spid="_x0000_s1035" type="#_x0000_t75" style="position:absolute;left:567;top:708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">
                <v:imagedata r:id="rId5" r:href="rId14" gain="6554f" blacklevel="26870f" grayscale="t"/>
              </v:shape>
              <v:shape id="Picture 113" o:spid="_x0000_s1036" type="#_x0000_t75" style="position:absolute;left:567;top:1049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">
                <v:imagedata r:id="rId5" r:href="rId15" gain="6554f" blacklevel="26870f" grayscale="t"/>
              </v:shape>
              <v:shape id="Picture 114" o:spid="_x0000_s1037" type="#_x0000_t75" style="position:absolute;left:567;top:1162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">
                <v:imagedata r:id="rId5" r:href="rId16" gain="6554f" blacklevel="26870f" grayscale="t"/>
              </v:shape>
              <v:shape id="Picture 115" o:spid="_x0000_s1038" type="#_x0000_t75" style="position:absolute;left:567;top:1275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">
                <v:imagedata r:id="rId5" r:href="rId17" gain="6554f" blacklevel="26870f" grayscale="t"/>
              </v:shape>
              <v:shape id="Picture 116" o:spid="_x0000_s1039" type="#_x0000_t75" style="position:absolute;left:567;top:1389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">
                <v:imagedata r:id="rId5" r:href="rId18" gain="6554f" blacklevel="26870f" grayscale="t"/>
              </v:shape>
              <v:shape id="Picture 117" o:spid="_x0000_s1040" type="#_x0000_t75" style="position:absolute;left:567;top:1616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">
                <v:imagedata r:id="rId5" r:href="rId19" gain="6554f" blacklevel="26870f" grayscale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B40A" w14:textId="57FEFB95" w:rsidR="00B0740E" w:rsidRPr="000213CA" w:rsidRDefault="00DB25C8" w:rsidP="00B0740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2EF0B38" wp14:editId="5245BA0A">
              <wp:simplePos x="0" y="0"/>
              <wp:positionH relativeFrom="page">
                <wp:posOffset>374015</wp:posOffset>
              </wp:positionH>
              <wp:positionV relativeFrom="paragraph">
                <wp:posOffset>-27305</wp:posOffset>
              </wp:positionV>
              <wp:extent cx="4415155" cy="747395"/>
              <wp:effectExtent l="2540" t="635" r="1905" b="4445"/>
              <wp:wrapNone/>
              <wp:docPr id="4" name="Group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5155" cy="747395"/>
                        <a:chOff x="567" y="284"/>
                        <a:chExt cx="6782" cy="1177"/>
                      </a:xfrm>
                    </wpg:grpSpPr>
                    <wps:wsp>
                      <wps:cNvPr id="5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2181" y="705"/>
                          <a:ext cx="5168" cy="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195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321B" w14:textId="77777777" w:rsidR="00F46EA6" w:rsidRPr="00661464" w:rsidRDefault="00F46EA6" w:rsidP="00F46EA6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2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84"/>
                          <a:ext cx="1537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F0B38" id="_x0000_s1031" style="position:absolute;margin-left:29.45pt;margin-top:-2.15pt;width:347.65pt;height:58.85pt;z-index:251660800;mso-position-horizontal-relative:page" coordorigin="567,284" coordsize="6782,117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32" type="#_x0000_t202" style="position:absolute;left:2181;top:705;width:51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" filled="f" stroked="f">
                <v:fill opacity="32896f"/>
                <v:textbox inset="0,0,0,0">
                  <w:txbxContent>
                    <w:p w14:paraId="3C96321B" w14:textId="77777777" w:rsidR="00F46EA6" w:rsidRPr="00661464" w:rsidRDefault="00F46EA6" w:rsidP="00F46EA6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33" type="#_x0000_t75" style="position:absolute;left:567;top:284;width:153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">
                <v:imagedata r:id="rId4" r:href="rId3"/>
              </v:shape>
              <w10:wrap anchorx="page"/>
            </v:group>
          </w:pict>
        </mc:Fallback>
      </mc:AlternateContent>
    </w:r>
  </w:p>
  <w:p w14:paraId="3315B335" w14:textId="13FBAA16" w:rsidR="00B0740E" w:rsidRDefault="00DB25C8" w:rsidP="00A86F3F">
    <w:pPr>
      <w:pStyle w:val="Header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78E43A1" wp14:editId="4E6857C3">
              <wp:simplePos x="0" y="0"/>
              <wp:positionH relativeFrom="column">
                <wp:posOffset>739140</wp:posOffset>
              </wp:positionH>
              <wp:positionV relativeFrom="paragraph">
                <wp:posOffset>64770</wp:posOffset>
              </wp:positionV>
              <wp:extent cx="3928110" cy="405765"/>
              <wp:effectExtent l="0" t="1270" r="0" b="254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700A7" w14:textId="77777777" w:rsidR="00E109DF" w:rsidRPr="00E109DF" w:rsidRDefault="00E109DF">
                          <w:pPr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E109DF"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  <w:t>Vodovod i kanalizacija d.o.o.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E43A1" id="Text Box 44" o:spid="_x0000_s1034" type="#_x0000_t202" style="position:absolute;margin-left:58.2pt;margin-top:5.1pt;width:309.3pt;height:3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" stroked="f">
              <v:textbox>
                <w:txbxContent>
                  <w:p w14:paraId="32B700A7" w14:textId="77777777" w:rsidR="00E109DF" w:rsidRPr="00E109DF" w:rsidRDefault="00E109DF">
                    <w:pPr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</w:pPr>
                    <w:r w:rsidRPr="00E109DF"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  <w:t>Vodovod i kanalizacija d.o.o.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77C53A9F" wp14:editId="44C66F49">
              <wp:simplePos x="0" y="0"/>
              <wp:positionH relativeFrom="page">
                <wp:posOffset>374015</wp:posOffset>
              </wp:positionH>
              <wp:positionV relativeFrom="page">
                <wp:posOffset>826135</wp:posOffset>
              </wp:positionV>
              <wp:extent cx="975360" cy="10080625"/>
              <wp:effectExtent l="0" t="0" r="0" b="0"/>
              <wp:wrapNone/>
              <wp:docPr id="18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360" cy="10080625"/>
                        <a:chOff x="567" y="1418"/>
                        <a:chExt cx="1536" cy="15875"/>
                      </a:xfrm>
                    </wpg:grpSpPr>
                    <pic:pic xmlns:pic="http://schemas.openxmlformats.org/drawingml/2006/picture">
                      <pic:nvPicPr>
                        <pic:cNvPr id="19" name="Picture 6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502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6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482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6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368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65" descr="D:\Doc\Logo.wmf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41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6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55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67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595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8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35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69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822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7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708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71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049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162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7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275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389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7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616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65FDA7" id="Group 61" o:spid="_x0000_s1026" style="position:absolute;margin-left:29.45pt;margin-top:65.05pt;width:76.8pt;height:793.75pt;z-index:251653632;mso-position-horizontal-relative:page;mso-position-vertical-relative:page" coordorigin="567,1418" coordsize="1536,15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">
              <v:shape id="Picture 62" o:spid="_x0000_s1027" type="#_x0000_t75" style="position:absolute;left:567;top:1502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">
                <v:imagedata r:id="rId5" r:href="rId6" gain="6554f" blacklevel="26870f" grayscale="t"/>
              </v:shape>
              <v:shape id="Picture 63" o:spid="_x0000_s1028" type="#_x0000_t75" style="position:absolute;left:567;top:482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">
                <v:imagedata r:id="rId5" r:href="rId7" gain="6554f" blacklevel="26870f" grayscale="t"/>
              </v:shape>
              <v:shape id="Picture 64" o:spid="_x0000_s1029" type="#_x0000_t75" style="position:absolute;left:567;top:368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">
                <v:imagedata r:id="rId5" r:href="rId8" gain="6554f" blacklevel="26870f" grayscale="t"/>
              </v:shape>
              <v:shape id="Picture 65" o:spid="_x0000_s1030" type="#_x0000_t75" style="position:absolute;left:567;top:1418;width:1536;height:1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" strokeweight=".5pt">
                <v:imagedata r:id="rId5" r:href="rId9" gain="6554f" blacklevel="26870f" grayscale="t"/>
              </v:shape>
              <v:shape id="Picture 66" o:spid="_x0000_s1031" type="#_x0000_t75" style="position:absolute;left:567;top:255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">
                <v:imagedata r:id="rId5" r:href="rId10" gain="6554f" blacklevel="26870f" grayscale="t"/>
              </v:shape>
              <v:shape id="Picture 67" o:spid="_x0000_s1032" type="#_x0000_t75" style="position:absolute;left:567;top:595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">
                <v:imagedata r:id="rId5" r:href="rId11" gain="6554f" blacklevel="26870f" grayscale="t"/>
              </v:shape>
              <v:shape id="Picture 68" o:spid="_x0000_s1033" type="#_x0000_t75" style="position:absolute;left:567;top:935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">
                <v:imagedata r:id="rId5" r:href="rId12" gain="6554f" blacklevel="26870f" grayscale="t"/>
              </v:shape>
              <v:shape id="Picture 69" o:spid="_x0000_s1034" type="#_x0000_t75" style="position:absolute;left:567;top:822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">
                <v:imagedata r:id="rId5" r:href="rId13" gain="6554f" blacklevel="26870f" grayscale="t"/>
              </v:shape>
              <v:shape id="Picture 70" o:spid="_x0000_s1035" type="#_x0000_t75" style="position:absolute;left:567;top:708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">
                <v:imagedata r:id="rId5" r:href="rId14" gain="6554f" blacklevel="26870f" grayscale="t"/>
              </v:shape>
              <v:shape id="Picture 71" o:spid="_x0000_s1036" type="#_x0000_t75" style="position:absolute;left:567;top:1049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">
                <v:imagedata r:id="rId5" r:href="rId15" gain="6554f" blacklevel="26870f" grayscale="t"/>
              </v:shape>
              <v:shape id="Picture 72" o:spid="_x0000_s1037" type="#_x0000_t75" style="position:absolute;left:567;top:1162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">
                <v:imagedata r:id="rId5" r:href="rId16" gain="6554f" blacklevel="26870f" grayscale="t"/>
              </v:shape>
              <v:shape id="Picture 73" o:spid="_x0000_s1038" type="#_x0000_t75" style="position:absolute;left:567;top:1275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">
                <v:imagedata r:id="rId5" r:href="rId17" gain="6554f" blacklevel="26870f" grayscale="t"/>
              </v:shape>
              <v:shape id="Picture 74" o:spid="_x0000_s1039" type="#_x0000_t75" style="position:absolute;left:567;top:1389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">
                <v:imagedata r:id="rId5" r:href="rId18" gain="6554f" blacklevel="26870f" grayscale="t"/>
              </v:shape>
              <v:shape id="Picture 75" o:spid="_x0000_s1040" type="#_x0000_t75" style="position:absolute;left:567;top:1616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">
                <v:imagedata r:id="rId5" r:href="rId19" gain="6554f" blacklevel="26870f" grayscale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466DC5F" wp14:editId="5246999F">
              <wp:simplePos x="0" y="0"/>
              <wp:positionH relativeFrom="page">
                <wp:posOffset>1390015</wp:posOffset>
              </wp:positionH>
              <wp:positionV relativeFrom="page">
                <wp:posOffset>895985</wp:posOffset>
              </wp:positionV>
              <wp:extent cx="5630545" cy="4445"/>
              <wp:effectExtent l="0" t="0" r="8255" b="14605"/>
              <wp:wrapNone/>
              <wp:docPr id="8" name="Lin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0545" cy="44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54D90" id="Line 9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09.45pt,70.55pt" to="552.8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" strokeweight=".5pt">
              <w10:wrap anchorx="page" anchory="page"/>
            </v:line>
          </w:pict>
        </mc:Fallback>
      </mc:AlternateContent>
    </w:r>
    <w:r w:rsidR="00A86F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65A7"/>
    <w:multiLevelType w:val="hybridMultilevel"/>
    <w:tmpl w:val="F76ED5F0"/>
    <w:lvl w:ilvl="0" w:tplc="470864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5A9"/>
    <w:multiLevelType w:val="hybridMultilevel"/>
    <w:tmpl w:val="D8668118"/>
    <w:lvl w:ilvl="0" w:tplc="382C7B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F32B26"/>
    <w:multiLevelType w:val="hybridMultilevel"/>
    <w:tmpl w:val="26CA7F14"/>
    <w:lvl w:ilvl="0" w:tplc="1A942356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100061"/>
    <w:multiLevelType w:val="hybridMultilevel"/>
    <w:tmpl w:val="D7D80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DD2"/>
    <w:multiLevelType w:val="hybridMultilevel"/>
    <w:tmpl w:val="2D18395E"/>
    <w:lvl w:ilvl="0" w:tplc="A202A854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81A232F"/>
    <w:multiLevelType w:val="hybridMultilevel"/>
    <w:tmpl w:val="1BBC519C"/>
    <w:lvl w:ilvl="0" w:tplc="9DF8B2E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1D570E"/>
    <w:multiLevelType w:val="hybridMultilevel"/>
    <w:tmpl w:val="8E224836"/>
    <w:lvl w:ilvl="0" w:tplc="41DCE4FE">
      <w:start w:val="8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120942"/>
    <w:multiLevelType w:val="hybridMultilevel"/>
    <w:tmpl w:val="8AA0BA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F2FCF"/>
    <w:multiLevelType w:val="multilevel"/>
    <w:tmpl w:val="9528C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506B1"/>
    <w:multiLevelType w:val="hybridMultilevel"/>
    <w:tmpl w:val="5ED6B374"/>
    <w:lvl w:ilvl="0" w:tplc="F084799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6563D1A"/>
    <w:multiLevelType w:val="hybridMultilevel"/>
    <w:tmpl w:val="A49A2280"/>
    <w:lvl w:ilvl="0" w:tplc="9DF8B2E8">
      <w:start w:val="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1337531"/>
    <w:multiLevelType w:val="hybridMultilevel"/>
    <w:tmpl w:val="CD26AC92"/>
    <w:lvl w:ilvl="0" w:tplc="CD98D0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08B4"/>
    <w:multiLevelType w:val="hybridMultilevel"/>
    <w:tmpl w:val="E9564938"/>
    <w:lvl w:ilvl="0" w:tplc="CDFCE37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963DE"/>
    <w:multiLevelType w:val="hybridMultilevel"/>
    <w:tmpl w:val="9748453E"/>
    <w:lvl w:ilvl="0" w:tplc="97D8E7D6">
      <w:start w:val="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2FD2025"/>
    <w:multiLevelType w:val="hybridMultilevel"/>
    <w:tmpl w:val="0DB8BFE8"/>
    <w:lvl w:ilvl="0" w:tplc="DB04A82C">
      <w:start w:val="3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4D271D51"/>
    <w:multiLevelType w:val="hybridMultilevel"/>
    <w:tmpl w:val="AC62B25E"/>
    <w:lvl w:ilvl="0" w:tplc="3C72422A">
      <w:start w:val="7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BDB1DAB"/>
    <w:multiLevelType w:val="hybridMultilevel"/>
    <w:tmpl w:val="C82CB42C"/>
    <w:lvl w:ilvl="0" w:tplc="AA004762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1572013"/>
    <w:multiLevelType w:val="hybridMultilevel"/>
    <w:tmpl w:val="0FEE86C0"/>
    <w:lvl w:ilvl="0" w:tplc="3F20051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918DA"/>
    <w:multiLevelType w:val="hybridMultilevel"/>
    <w:tmpl w:val="406E0F54"/>
    <w:lvl w:ilvl="0" w:tplc="9E8A948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C3B2956"/>
    <w:multiLevelType w:val="hybridMultilevel"/>
    <w:tmpl w:val="821A89C4"/>
    <w:lvl w:ilvl="0" w:tplc="5DC002D8">
      <w:start w:val="7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7C5E0320"/>
    <w:multiLevelType w:val="multilevel"/>
    <w:tmpl w:val="1714BC48"/>
    <w:lvl w:ilvl="0">
      <w:numFmt w:val="bullet"/>
      <w:lvlText w:val="-"/>
      <w:lvlJc w:val="left"/>
      <w:pPr>
        <w:ind w:left="205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7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15" w:hanging="360"/>
      </w:pPr>
      <w:rPr>
        <w:rFonts w:ascii="Wingdings" w:hAnsi="Wingdings"/>
      </w:rPr>
    </w:lvl>
  </w:abstractNum>
  <w:abstractNum w:abstractNumId="22" w15:restartNumberingAfterBreak="0">
    <w:nsid w:val="7DC242D3"/>
    <w:multiLevelType w:val="hybridMultilevel"/>
    <w:tmpl w:val="157C7CA8"/>
    <w:lvl w:ilvl="0" w:tplc="A59E4F7E">
      <w:start w:val="14"/>
      <w:numFmt w:val="bullet"/>
      <w:lvlText w:val="-"/>
      <w:lvlJc w:val="left"/>
      <w:pPr>
        <w:ind w:left="14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7EBC4697"/>
    <w:multiLevelType w:val="hybridMultilevel"/>
    <w:tmpl w:val="89505966"/>
    <w:lvl w:ilvl="0" w:tplc="BD6C5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62889">
    <w:abstractNumId w:val="12"/>
  </w:num>
  <w:num w:numId="2" w16cid:durableId="854685433">
    <w:abstractNumId w:val="16"/>
  </w:num>
  <w:num w:numId="3" w16cid:durableId="1987392678">
    <w:abstractNumId w:val="20"/>
  </w:num>
  <w:num w:numId="4" w16cid:durableId="1087924967">
    <w:abstractNumId w:val="14"/>
  </w:num>
  <w:num w:numId="5" w16cid:durableId="1852135131">
    <w:abstractNumId w:val="19"/>
  </w:num>
  <w:num w:numId="6" w16cid:durableId="135102200">
    <w:abstractNumId w:val="17"/>
  </w:num>
  <w:num w:numId="7" w16cid:durableId="1429084136">
    <w:abstractNumId w:val="23"/>
  </w:num>
  <w:num w:numId="8" w16cid:durableId="1744597674">
    <w:abstractNumId w:val="4"/>
  </w:num>
  <w:num w:numId="9" w16cid:durableId="1276520660">
    <w:abstractNumId w:val="8"/>
  </w:num>
  <w:num w:numId="10" w16cid:durableId="1054741346">
    <w:abstractNumId w:val="7"/>
  </w:num>
  <w:num w:numId="11" w16cid:durableId="1271425444">
    <w:abstractNumId w:val="18"/>
  </w:num>
  <w:num w:numId="12" w16cid:durableId="428818583">
    <w:abstractNumId w:val="21"/>
  </w:num>
  <w:num w:numId="13" w16cid:durableId="1853492277">
    <w:abstractNumId w:val="2"/>
  </w:num>
  <w:num w:numId="14" w16cid:durableId="878853781">
    <w:abstractNumId w:val="13"/>
  </w:num>
  <w:num w:numId="15" w16cid:durableId="1727948907">
    <w:abstractNumId w:val="15"/>
  </w:num>
  <w:num w:numId="16" w16cid:durableId="370420993">
    <w:abstractNumId w:val="22"/>
  </w:num>
  <w:num w:numId="17" w16cid:durableId="268897664">
    <w:abstractNumId w:val="1"/>
  </w:num>
  <w:num w:numId="18" w16cid:durableId="521671581">
    <w:abstractNumId w:val="0"/>
  </w:num>
  <w:num w:numId="19" w16cid:durableId="753166646">
    <w:abstractNumId w:val="10"/>
  </w:num>
  <w:num w:numId="20" w16cid:durableId="1123965245">
    <w:abstractNumId w:val="3"/>
  </w:num>
  <w:num w:numId="21" w16cid:durableId="1655715206">
    <w:abstractNumId w:val="9"/>
  </w:num>
  <w:num w:numId="22" w16cid:durableId="1379281833">
    <w:abstractNumId w:val="5"/>
  </w:num>
  <w:num w:numId="23" w16cid:durableId="909845950">
    <w:abstractNumId w:val="6"/>
  </w:num>
  <w:num w:numId="24" w16cid:durableId="512649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5A"/>
    <w:rsid w:val="000213CA"/>
    <w:rsid w:val="00024E2F"/>
    <w:rsid w:val="00026573"/>
    <w:rsid w:val="00031759"/>
    <w:rsid w:val="000430AA"/>
    <w:rsid w:val="00054E45"/>
    <w:rsid w:val="00073420"/>
    <w:rsid w:val="000B49BE"/>
    <w:rsid w:val="000B65E4"/>
    <w:rsid w:val="000C3CEC"/>
    <w:rsid w:val="000C41E7"/>
    <w:rsid w:val="000D44D3"/>
    <w:rsid w:val="000D524A"/>
    <w:rsid w:val="000D76BE"/>
    <w:rsid w:val="000E33DF"/>
    <w:rsid w:val="000F32AB"/>
    <w:rsid w:val="0010500D"/>
    <w:rsid w:val="001065B4"/>
    <w:rsid w:val="0010666C"/>
    <w:rsid w:val="00107656"/>
    <w:rsid w:val="00107C71"/>
    <w:rsid w:val="00112F64"/>
    <w:rsid w:val="00130DDD"/>
    <w:rsid w:val="00133E4E"/>
    <w:rsid w:val="00136173"/>
    <w:rsid w:val="00137862"/>
    <w:rsid w:val="00140B6A"/>
    <w:rsid w:val="00146B6F"/>
    <w:rsid w:val="001553EA"/>
    <w:rsid w:val="00157525"/>
    <w:rsid w:val="0016105D"/>
    <w:rsid w:val="0017710A"/>
    <w:rsid w:val="00181B55"/>
    <w:rsid w:val="001936CC"/>
    <w:rsid w:val="00193D6D"/>
    <w:rsid w:val="001B28BC"/>
    <w:rsid w:val="001B7DAD"/>
    <w:rsid w:val="001C53BD"/>
    <w:rsid w:val="001C5DB9"/>
    <w:rsid w:val="001C66E3"/>
    <w:rsid w:val="001C6F7D"/>
    <w:rsid w:val="001D1FCF"/>
    <w:rsid w:val="001E2CA1"/>
    <w:rsid w:val="001F1768"/>
    <w:rsid w:val="001F3E69"/>
    <w:rsid w:val="002054ED"/>
    <w:rsid w:val="00206475"/>
    <w:rsid w:val="00213647"/>
    <w:rsid w:val="0022295C"/>
    <w:rsid w:val="002234AD"/>
    <w:rsid w:val="00224A96"/>
    <w:rsid w:val="00224C3E"/>
    <w:rsid w:val="00233002"/>
    <w:rsid w:val="002453CD"/>
    <w:rsid w:val="00254206"/>
    <w:rsid w:val="00257CA5"/>
    <w:rsid w:val="00270290"/>
    <w:rsid w:val="00270A21"/>
    <w:rsid w:val="002748E9"/>
    <w:rsid w:val="00291B90"/>
    <w:rsid w:val="002A261B"/>
    <w:rsid w:val="002A3B62"/>
    <w:rsid w:val="002B41E8"/>
    <w:rsid w:val="002B46E1"/>
    <w:rsid w:val="002D709E"/>
    <w:rsid w:val="002F3262"/>
    <w:rsid w:val="002F3AB8"/>
    <w:rsid w:val="00305FC6"/>
    <w:rsid w:val="00310138"/>
    <w:rsid w:val="0031380B"/>
    <w:rsid w:val="00317294"/>
    <w:rsid w:val="00324B58"/>
    <w:rsid w:val="00333018"/>
    <w:rsid w:val="00343279"/>
    <w:rsid w:val="003473F2"/>
    <w:rsid w:val="00352721"/>
    <w:rsid w:val="00355E92"/>
    <w:rsid w:val="00356095"/>
    <w:rsid w:val="00360EDF"/>
    <w:rsid w:val="00370CB6"/>
    <w:rsid w:val="003865F0"/>
    <w:rsid w:val="00392E99"/>
    <w:rsid w:val="0039309E"/>
    <w:rsid w:val="003934D2"/>
    <w:rsid w:val="003B250A"/>
    <w:rsid w:val="003B3399"/>
    <w:rsid w:val="003B6948"/>
    <w:rsid w:val="003C3141"/>
    <w:rsid w:val="003D74C0"/>
    <w:rsid w:val="00403299"/>
    <w:rsid w:val="00404563"/>
    <w:rsid w:val="0042157F"/>
    <w:rsid w:val="004261D0"/>
    <w:rsid w:val="00426C70"/>
    <w:rsid w:val="00437334"/>
    <w:rsid w:val="004374CE"/>
    <w:rsid w:val="00447CDD"/>
    <w:rsid w:val="00450D22"/>
    <w:rsid w:val="00452AC6"/>
    <w:rsid w:val="004540C1"/>
    <w:rsid w:val="00454915"/>
    <w:rsid w:val="00455CC8"/>
    <w:rsid w:val="00455F5A"/>
    <w:rsid w:val="00461899"/>
    <w:rsid w:val="004667B2"/>
    <w:rsid w:val="004703EF"/>
    <w:rsid w:val="0047512D"/>
    <w:rsid w:val="00476AE5"/>
    <w:rsid w:val="004A0A11"/>
    <w:rsid w:val="004A3362"/>
    <w:rsid w:val="004A34AB"/>
    <w:rsid w:val="004A3C63"/>
    <w:rsid w:val="004A5CDB"/>
    <w:rsid w:val="004A7E52"/>
    <w:rsid w:val="004B01D3"/>
    <w:rsid w:val="004B4D71"/>
    <w:rsid w:val="004D0C9E"/>
    <w:rsid w:val="004D3C07"/>
    <w:rsid w:val="004D7A2C"/>
    <w:rsid w:val="004D7ECC"/>
    <w:rsid w:val="004E23CC"/>
    <w:rsid w:val="004F7716"/>
    <w:rsid w:val="00503326"/>
    <w:rsid w:val="00504129"/>
    <w:rsid w:val="00516CDB"/>
    <w:rsid w:val="00527723"/>
    <w:rsid w:val="00546B2D"/>
    <w:rsid w:val="00552B4F"/>
    <w:rsid w:val="005644F7"/>
    <w:rsid w:val="0056650C"/>
    <w:rsid w:val="00581B0B"/>
    <w:rsid w:val="005940A8"/>
    <w:rsid w:val="005953AF"/>
    <w:rsid w:val="005A33F7"/>
    <w:rsid w:val="005A36FD"/>
    <w:rsid w:val="005B004F"/>
    <w:rsid w:val="005B3F0A"/>
    <w:rsid w:val="005B7E7C"/>
    <w:rsid w:val="005C1743"/>
    <w:rsid w:val="005C3795"/>
    <w:rsid w:val="005D7C22"/>
    <w:rsid w:val="005E7006"/>
    <w:rsid w:val="005F21B9"/>
    <w:rsid w:val="005F240A"/>
    <w:rsid w:val="005F405C"/>
    <w:rsid w:val="005F760C"/>
    <w:rsid w:val="0060700B"/>
    <w:rsid w:val="006110B6"/>
    <w:rsid w:val="00613ECA"/>
    <w:rsid w:val="00614CB4"/>
    <w:rsid w:val="0061691C"/>
    <w:rsid w:val="00621EA3"/>
    <w:rsid w:val="006224EF"/>
    <w:rsid w:val="006246D0"/>
    <w:rsid w:val="006327B8"/>
    <w:rsid w:val="00636A99"/>
    <w:rsid w:val="00644B20"/>
    <w:rsid w:val="006508C5"/>
    <w:rsid w:val="00656588"/>
    <w:rsid w:val="00656713"/>
    <w:rsid w:val="00661464"/>
    <w:rsid w:val="006672D4"/>
    <w:rsid w:val="00671395"/>
    <w:rsid w:val="00672844"/>
    <w:rsid w:val="00673331"/>
    <w:rsid w:val="00677E1F"/>
    <w:rsid w:val="00683365"/>
    <w:rsid w:val="00686D41"/>
    <w:rsid w:val="006901B5"/>
    <w:rsid w:val="0069420C"/>
    <w:rsid w:val="006A0C21"/>
    <w:rsid w:val="006B0238"/>
    <w:rsid w:val="006B0852"/>
    <w:rsid w:val="006B7531"/>
    <w:rsid w:val="006C3632"/>
    <w:rsid w:val="006C4421"/>
    <w:rsid w:val="006D15EB"/>
    <w:rsid w:val="006D4442"/>
    <w:rsid w:val="006E4245"/>
    <w:rsid w:val="00703CA7"/>
    <w:rsid w:val="0071175D"/>
    <w:rsid w:val="0071490F"/>
    <w:rsid w:val="00721A5A"/>
    <w:rsid w:val="00733656"/>
    <w:rsid w:val="007445B6"/>
    <w:rsid w:val="00745A8F"/>
    <w:rsid w:val="00746687"/>
    <w:rsid w:val="00746DA8"/>
    <w:rsid w:val="007531E8"/>
    <w:rsid w:val="00755849"/>
    <w:rsid w:val="00755C8D"/>
    <w:rsid w:val="00761B9F"/>
    <w:rsid w:val="007646C4"/>
    <w:rsid w:val="00770FAE"/>
    <w:rsid w:val="00792DEA"/>
    <w:rsid w:val="00797A8C"/>
    <w:rsid w:val="007A12AF"/>
    <w:rsid w:val="007A1AA3"/>
    <w:rsid w:val="007A7353"/>
    <w:rsid w:val="007B0B92"/>
    <w:rsid w:val="007B0BE7"/>
    <w:rsid w:val="007B4430"/>
    <w:rsid w:val="007C40FF"/>
    <w:rsid w:val="007C6518"/>
    <w:rsid w:val="007C6582"/>
    <w:rsid w:val="007D71AE"/>
    <w:rsid w:val="007D7213"/>
    <w:rsid w:val="007E2D1C"/>
    <w:rsid w:val="007E31FC"/>
    <w:rsid w:val="007F203B"/>
    <w:rsid w:val="007F4978"/>
    <w:rsid w:val="00802C19"/>
    <w:rsid w:val="0080500D"/>
    <w:rsid w:val="0081053B"/>
    <w:rsid w:val="0082498F"/>
    <w:rsid w:val="00826220"/>
    <w:rsid w:val="00831AA4"/>
    <w:rsid w:val="0084253E"/>
    <w:rsid w:val="00843F77"/>
    <w:rsid w:val="00844511"/>
    <w:rsid w:val="00864691"/>
    <w:rsid w:val="00864740"/>
    <w:rsid w:val="00865CE7"/>
    <w:rsid w:val="00884266"/>
    <w:rsid w:val="00885CA2"/>
    <w:rsid w:val="008A6913"/>
    <w:rsid w:val="008B13A2"/>
    <w:rsid w:val="008B76E3"/>
    <w:rsid w:val="008C6D4E"/>
    <w:rsid w:val="008D6B2D"/>
    <w:rsid w:val="008E25C0"/>
    <w:rsid w:val="008F3BE8"/>
    <w:rsid w:val="00911A97"/>
    <w:rsid w:val="00912177"/>
    <w:rsid w:val="00912799"/>
    <w:rsid w:val="00915BCB"/>
    <w:rsid w:val="00917532"/>
    <w:rsid w:val="00925925"/>
    <w:rsid w:val="009272B3"/>
    <w:rsid w:val="0093481C"/>
    <w:rsid w:val="0094490E"/>
    <w:rsid w:val="00945B76"/>
    <w:rsid w:val="0095155E"/>
    <w:rsid w:val="00956DC5"/>
    <w:rsid w:val="0096747E"/>
    <w:rsid w:val="00992CAF"/>
    <w:rsid w:val="00995DEE"/>
    <w:rsid w:val="009C1BF2"/>
    <w:rsid w:val="009C2860"/>
    <w:rsid w:val="009D72CC"/>
    <w:rsid w:val="009E475A"/>
    <w:rsid w:val="009E5CB0"/>
    <w:rsid w:val="009E7DDC"/>
    <w:rsid w:val="009F130A"/>
    <w:rsid w:val="009F3DB8"/>
    <w:rsid w:val="009F413B"/>
    <w:rsid w:val="00A02A11"/>
    <w:rsid w:val="00A03152"/>
    <w:rsid w:val="00A10B12"/>
    <w:rsid w:val="00A150AC"/>
    <w:rsid w:val="00A15525"/>
    <w:rsid w:val="00A15698"/>
    <w:rsid w:val="00A15EE0"/>
    <w:rsid w:val="00A16ABA"/>
    <w:rsid w:val="00A3795F"/>
    <w:rsid w:val="00A52AF2"/>
    <w:rsid w:val="00A53D28"/>
    <w:rsid w:val="00A648A3"/>
    <w:rsid w:val="00A7414D"/>
    <w:rsid w:val="00A75774"/>
    <w:rsid w:val="00A83AAB"/>
    <w:rsid w:val="00A840A3"/>
    <w:rsid w:val="00A86F3F"/>
    <w:rsid w:val="00AA1C8E"/>
    <w:rsid w:val="00AA2904"/>
    <w:rsid w:val="00AA313D"/>
    <w:rsid w:val="00AB04E2"/>
    <w:rsid w:val="00AC2D3D"/>
    <w:rsid w:val="00AC5B5A"/>
    <w:rsid w:val="00AD2BAF"/>
    <w:rsid w:val="00AD3BD7"/>
    <w:rsid w:val="00AD3EFD"/>
    <w:rsid w:val="00AD633A"/>
    <w:rsid w:val="00AE2F6F"/>
    <w:rsid w:val="00AE51BC"/>
    <w:rsid w:val="00AF0789"/>
    <w:rsid w:val="00AF0ABD"/>
    <w:rsid w:val="00AF4515"/>
    <w:rsid w:val="00AF7AA3"/>
    <w:rsid w:val="00B00536"/>
    <w:rsid w:val="00B01505"/>
    <w:rsid w:val="00B0740E"/>
    <w:rsid w:val="00B118A2"/>
    <w:rsid w:val="00B11BD1"/>
    <w:rsid w:val="00B32938"/>
    <w:rsid w:val="00B32C7A"/>
    <w:rsid w:val="00B37432"/>
    <w:rsid w:val="00B44F64"/>
    <w:rsid w:val="00B4559D"/>
    <w:rsid w:val="00B50A2C"/>
    <w:rsid w:val="00B5163D"/>
    <w:rsid w:val="00B5282C"/>
    <w:rsid w:val="00B535C1"/>
    <w:rsid w:val="00B571ED"/>
    <w:rsid w:val="00B64F7F"/>
    <w:rsid w:val="00BA166A"/>
    <w:rsid w:val="00BA562F"/>
    <w:rsid w:val="00BB50D4"/>
    <w:rsid w:val="00BC51D3"/>
    <w:rsid w:val="00BC7A8F"/>
    <w:rsid w:val="00BE3B97"/>
    <w:rsid w:val="00BE5859"/>
    <w:rsid w:val="00BF693E"/>
    <w:rsid w:val="00C0135B"/>
    <w:rsid w:val="00C12953"/>
    <w:rsid w:val="00C2277C"/>
    <w:rsid w:val="00C30239"/>
    <w:rsid w:val="00C43675"/>
    <w:rsid w:val="00C51B7A"/>
    <w:rsid w:val="00C56E55"/>
    <w:rsid w:val="00C57049"/>
    <w:rsid w:val="00C61F4B"/>
    <w:rsid w:val="00C70C3D"/>
    <w:rsid w:val="00C77119"/>
    <w:rsid w:val="00C83B18"/>
    <w:rsid w:val="00C879AD"/>
    <w:rsid w:val="00C93227"/>
    <w:rsid w:val="00C967AB"/>
    <w:rsid w:val="00C97813"/>
    <w:rsid w:val="00CA0E9B"/>
    <w:rsid w:val="00CA5B4B"/>
    <w:rsid w:val="00CA6941"/>
    <w:rsid w:val="00CB250C"/>
    <w:rsid w:val="00CB2AD3"/>
    <w:rsid w:val="00CB34B6"/>
    <w:rsid w:val="00CB373F"/>
    <w:rsid w:val="00CC2578"/>
    <w:rsid w:val="00CC2712"/>
    <w:rsid w:val="00CC4619"/>
    <w:rsid w:val="00CC6BB7"/>
    <w:rsid w:val="00CE6C59"/>
    <w:rsid w:val="00CF11A0"/>
    <w:rsid w:val="00CF19F3"/>
    <w:rsid w:val="00CF45BE"/>
    <w:rsid w:val="00CF61BA"/>
    <w:rsid w:val="00D029BD"/>
    <w:rsid w:val="00D07DD4"/>
    <w:rsid w:val="00D16339"/>
    <w:rsid w:val="00D16689"/>
    <w:rsid w:val="00D174AA"/>
    <w:rsid w:val="00D26139"/>
    <w:rsid w:val="00D2659C"/>
    <w:rsid w:val="00D31869"/>
    <w:rsid w:val="00D3356D"/>
    <w:rsid w:val="00D4283F"/>
    <w:rsid w:val="00D4395B"/>
    <w:rsid w:val="00D50FD9"/>
    <w:rsid w:val="00D51F14"/>
    <w:rsid w:val="00D55FB9"/>
    <w:rsid w:val="00D625BB"/>
    <w:rsid w:val="00D66294"/>
    <w:rsid w:val="00D67238"/>
    <w:rsid w:val="00D97D63"/>
    <w:rsid w:val="00DB25C8"/>
    <w:rsid w:val="00DC1434"/>
    <w:rsid w:val="00DC5783"/>
    <w:rsid w:val="00DD0AD8"/>
    <w:rsid w:val="00DD1C8C"/>
    <w:rsid w:val="00DD3F03"/>
    <w:rsid w:val="00DD40C2"/>
    <w:rsid w:val="00DF7972"/>
    <w:rsid w:val="00E109DF"/>
    <w:rsid w:val="00E13333"/>
    <w:rsid w:val="00E15AB5"/>
    <w:rsid w:val="00E20D89"/>
    <w:rsid w:val="00E2199F"/>
    <w:rsid w:val="00E37288"/>
    <w:rsid w:val="00E45314"/>
    <w:rsid w:val="00E531E8"/>
    <w:rsid w:val="00E61DE3"/>
    <w:rsid w:val="00E6573F"/>
    <w:rsid w:val="00E70690"/>
    <w:rsid w:val="00E72AC5"/>
    <w:rsid w:val="00E81A8C"/>
    <w:rsid w:val="00E85598"/>
    <w:rsid w:val="00E95844"/>
    <w:rsid w:val="00E961CD"/>
    <w:rsid w:val="00EB07B5"/>
    <w:rsid w:val="00EC7225"/>
    <w:rsid w:val="00EC7A07"/>
    <w:rsid w:val="00ED4B6A"/>
    <w:rsid w:val="00EF0381"/>
    <w:rsid w:val="00EF149F"/>
    <w:rsid w:val="00EF3607"/>
    <w:rsid w:val="00F04391"/>
    <w:rsid w:val="00F04908"/>
    <w:rsid w:val="00F12F79"/>
    <w:rsid w:val="00F2151D"/>
    <w:rsid w:val="00F2335D"/>
    <w:rsid w:val="00F42AEC"/>
    <w:rsid w:val="00F46EA6"/>
    <w:rsid w:val="00F5073C"/>
    <w:rsid w:val="00F513AC"/>
    <w:rsid w:val="00F51A55"/>
    <w:rsid w:val="00F544D5"/>
    <w:rsid w:val="00F5516D"/>
    <w:rsid w:val="00F67FF4"/>
    <w:rsid w:val="00F73897"/>
    <w:rsid w:val="00F741D1"/>
    <w:rsid w:val="00F81756"/>
    <w:rsid w:val="00F824F7"/>
    <w:rsid w:val="00F85EB4"/>
    <w:rsid w:val="00F86726"/>
    <w:rsid w:val="00F932D5"/>
    <w:rsid w:val="00F96289"/>
    <w:rsid w:val="00FB04E7"/>
    <w:rsid w:val="00FB0E1B"/>
    <w:rsid w:val="00FB2420"/>
    <w:rsid w:val="00FB4737"/>
    <w:rsid w:val="00FB5EE7"/>
    <w:rsid w:val="00FB7B93"/>
    <w:rsid w:val="00FD24FD"/>
    <w:rsid w:val="00FD2E02"/>
    <w:rsid w:val="00FD60CB"/>
    <w:rsid w:val="00FE0128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265D1"/>
  <w15:docId w15:val="{CF755748-B25C-4ED6-B882-A749410F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0213CA"/>
    <w:pPr>
      <w:keepNext/>
      <w:outlineLvl w:val="0"/>
    </w:pPr>
    <w:rPr>
      <w:rFonts w:ascii="Arial" w:hAnsi="Arial"/>
      <w:b/>
      <w:i/>
      <w:szCs w:val="20"/>
    </w:rPr>
  </w:style>
  <w:style w:type="paragraph" w:styleId="Heading2">
    <w:name w:val="heading 2"/>
    <w:basedOn w:val="Normal"/>
    <w:next w:val="Normal"/>
    <w:qFormat/>
    <w:rsid w:val="000213CA"/>
    <w:pPr>
      <w:keepNext/>
      <w:tabs>
        <w:tab w:val="left" w:pos="2127"/>
      </w:tabs>
      <w:outlineLvl w:val="1"/>
    </w:pPr>
    <w:rPr>
      <w:rFonts w:ascii="Arial" w:hAnsi="Arial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3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213CA"/>
    <w:pPr>
      <w:tabs>
        <w:tab w:val="center" w:pos="4536"/>
        <w:tab w:val="right" w:pos="9072"/>
      </w:tabs>
    </w:pPr>
  </w:style>
  <w:style w:type="character" w:styleId="Hyperlink">
    <w:name w:val="Hyperlink"/>
    <w:rsid w:val="005F240A"/>
    <w:rPr>
      <w:color w:val="0000FF"/>
      <w:u w:val="single"/>
    </w:rPr>
  </w:style>
  <w:style w:type="character" w:styleId="PageNumber">
    <w:name w:val="page number"/>
    <w:basedOn w:val="DefaultParagraphFont"/>
    <w:rsid w:val="007A1AA3"/>
  </w:style>
  <w:style w:type="paragraph" w:styleId="BalloonText">
    <w:name w:val="Balloon Text"/>
    <w:basedOn w:val="Normal"/>
    <w:link w:val="BalloonTextChar"/>
    <w:rsid w:val="00D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6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semiHidden/>
    <w:unhideWhenUsed/>
    <w:rsid w:val="00254206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AD2BAF"/>
    <w:rPr>
      <w:sz w:val="24"/>
      <w:szCs w:val="24"/>
    </w:rPr>
  </w:style>
  <w:style w:type="table" w:styleId="TableGrid">
    <w:name w:val="Table Grid"/>
    <w:basedOn w:val="TableNormal"/>
    <w:uiPriority w:val="39"/>
    <w:rsid w:val="00AC5B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AC5B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vik-ka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ik-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tps://branitelji.gov.hr/zaposljavanje-843/843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file:///D:\Doc\Logo.wmf" TargetMode="External"/><Relationship Id="rId13" Type="http://schemas.openxmlformats.org/officeDocument/2006/relationships/image" Target="file:///D:\Doc\Logo.wmf" TargetMode="External"/><Relationship Id="rId18" Type="http://schemas.openxmlformats.org/officeDocument/2006/relationships/image" Target="file:///D:\Doc\Logo.wmf" TargetMode="External"/><Relationship Id="rId3" Type="http://schemas.openxmlformats.org/officeDocument/2006/relationships/image" Target="media/image2.wmf"/><Relationship Id="rId7" Type="http://schemas.openxmlformats.org/officeDocument/2006/relationships/image" Target="file:///D:\Doc\Logo.wmf" TargetMode="External"/><Relationship Id="rId12" Type="http://schemas.openxmlformats.org/officeDocument/2006/relationships/image" Target="file:///D:\Doc\Logo.wmf" TargetMode="External"/><Relationship Id="rId17" Type="http://schemas.openxmlformats.org/officeDocument/2006/relationships/image" Target="file:///D:\Doc\Logo.wmf" TargetMode="External"/><Relationship Id="rId2" Type="http://schemas.openxmlformats.org/officeDocument/2006/relationships/image" Target="file:///D:\Doc\Logo.wmf" TargetMode="External"/><Relationship Id="rId16" Type="http://schemas.openxmlformats.org/officeDocument/2006/relationships/image" Target="file:///D:\Doc\Logo.wmf" TargetMode="External"/><Relationship Id="rId1" Type="http://schemas.openxmlformats.org/officeDocument/2006/relationships/image" Target="media/image1.wmf"/><Relationship Id="rId6" Type="http://schemas.openxmlformats.org/officeDocument/2006/relationships/image" Target="file:///D:\Doc\Logo.wmf" TargetMode="External"/><Relationship Id="rId11" Type="http://schemas.openxmlformats.org/officeDocument/2006/relationships/image" Target="file:///D:\Doc\Logo.wmf" TargetMode="External"/><Relationship Id="rId5" Type="http://schemas.openxmlformats.org/officeDocument/2006/relationships/image" Target="media/image20.wmf"/><Relationship Id="rId15" Type="http://schemas.openxmlformats.org/officeDocument/2006/relationships/image" Target="file:///D:\Doc\Logo.wmf" TargetMode="External"/><Relationship Id="rId10" Type="http://schemas.openxmlformats.org/officeDocument/2006/relationships/image" Target="file:///D:\Doc\Logo.wmf" TargetMode="External"/><Relationship Id="rId19" Type="http://schemas.openxmlformats.org/officeDocument/2006/relationships/image" Target="file:///D:\Doc\Logo.wmf" TargetMode="External"/><Relationship Id="rId4" Type="http://schemas.openxmlformats.org/officeDocument/2006/relationships/image" Target="file:///D:\Doc\Logo.wmf" TargetMode="External"/><Relationship Id="rId9" Type="http://schemas.openxmlformats.org/officeDocument/2006/relationships/image" Target="file:///D:\Doc\Logo.wmf" TargetMode="External"/><Relationship Id="rId14" Type="http://schemas.openxmlformats.org/officeDocument/2006/relationships/image" Target="file:///D:\Doc\Logo.wmf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file:///D:\Doc\Logo.wmf" TargetMode="External"/><Relationship Id="rId13" Type="http://schemas.openxmlformats.org/officeDocument/2006/relationships/image" Target="file:///D:\Doc\Logo.wmf" TargetMode="External"/><Relationship Id="rId18" Type="http://schemas.openxmlformats.org/officeDocument/2006/relationships/image" Target="file:///D:\Doc\Logo.wmf" TargetMode="External"/><Relationship Id="rId3" Type="http://schemas.openxmlformats.org/officeDocument/2006/relationships/image" Target="file:///D:\Doc\Logo.wmf" TargetMode="External"/><Relationship Id="rId7" Type="http://schemas.openxmlformats.org/officeDocument/2006/relationships/image" Target="file:///D:\Doc\Logo.wmf" TargetMode="External"/><Relationship Id="rId12" Type="http://schemas.openxmlformats.org/officeDocument/2006/relationships/image" Target="file:///D:\Doc\Logo.wmf" TargetMode="External"/><Relationship Id="rId17" Type="http://schemas.openxmlformats.org/officeDocument/2006/relationships/image" Target="file:///D:\Doc\Logo.wmf" TargetMode="External"/><Relationship Id="rId2" Type="http://schemas.openxmlformats.org/officeDocument/2006/relationships/image" Target="file:///D:\Doc\Logo.wmf" TargetMode="External"/><Relationship Id="rId16" Type="http://schemas.openxmlformats.org/officeDocument/2006/relationships/image" Target="file:///D:\Doc\Logo.wmf" TargetMode="External"/><Relationship Id="rId1" Type="http://schemas.openxmlformats.org/officeDocument/2006/relationships/image" Target="media/image1.wmf"/><Relationship Id="rId6" Type="http://schemas.openxmlformats.org/officeDocument/2006/relationships/image" Target="file:///D:\Doc\Logo.wmf" TargetMode="External"/><Relationship Id="rId11" Type="http://schemas.openxmlformats.org/officeDocument/2006/relationships/image" Target="file:///D:\Doc\Logo.wmf" TargetMode="External"/><Relationship Id="rId5" Type="http://schemas.openxmlformats.org/officeDocument/2006/relationships/image" Target="media/image20.wmf"/><Relationship Id="rId15" Type="http://schemas.openxmlformats.org/officeDocument/2006/relationships/image" Target="file:///D:\Doc\Logo.wmf" TargetMode="External"/><Relationship Id="rId10" Type="http://schemas.openxmlformats.org/officeDocument/2006/relationships/image" Target="file:///D:\Doc\Logo.wmf" TargetMode="External"/><Relationship Id="rId19" Type="http://schemas.openxmlformats.org/officeDocument/2006/relationships/image" Target="file:///D:\Doc\Logo.wmf" TargetMode="External"/><Relationship Id="rId4" Type="http://schemas.openxmlformats.org/officeDocument/2006/relationships/image" Target="media/image2.wmf"/><Relationship Id="rId9" Type="http://schemas.openxmlformats.org/officeDocument/2006/relationships/image" Target="file:///D:\Doc\Logo.wmf" TargetMode="External"/><Relationship Id="rId14" Type="http://schemas.openxmlformats.org/officeDocument/2006/relationships/image" Target="file:///D:\Doc\Logo.w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rdjica\AppData\Local\Microsoft\Windows\Temporary%20Internet%20Files\Content.Outlook\BKF82R2N\MemorandumViK100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BC29-4E88-448D-BEFA-FD5A0682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MemorandumViK100</Template>
  <TotalTime>1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 i kanalizacija d.o.o.</Company>
  <LinksUpToDate>false</LinksUpToDate>
  <CharactersWithSpaces>6255</CharactersWithSpaces>
  <SharedDoc>false</SharedDoc>
  <HLinks>
    <vt:vector size="18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mailto:kontakt@vik-ka.hr</vt:lpwstr>
      </vt:variant>
      <vt:variant>
        <vt:lpwstr/>
      </vt:variant>
      <vt:variant>
        <vt:i4>7667836</vt:i4>
      </vt:variant>
      <vt:variant>
        <vt:i4>-1</vt:i4>
      </vt:variant>
      <vt:variant>
        <vt:i4>2053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2057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2059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2060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2077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2079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2080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2091</vt:i4>
      </vt:variant>
      <vt:variant>
        <vt:i4>1</vt:i4>
      </vt:variant>
      <vt:variant>
        <vt:lpwstr>D:\Doc\Logo.wmf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Furdek-Čalić</dc:creator>
  <cp:lastModifiedBy>Ivana Ljubanović</cp:lastModifiedBy>
  <cp:revision>3</cp:revision>
  <cp:lastPrinted>2023-08-23T07:34:00Z</cp:lastPrinted>
  <dcterms:created xsi:type="dcterms:W3CDTF">2024-11-13T09:31:00Z</dcterms:created>
  <dcterms:modified xsi:type="dcterms:W3CDTF">2024-11-13T09:31:00Z</dcterms:modified>
</cp:coreProperties>
</file>